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B0" w:rsidRPr="00CC1F0D" w:rsidRDefault="00C61DB0" w:rsidP="00C61DB0">
      <w:pPr>
        <w:spacing w:after="0" w:line="320" w:lineRule="exact"/>
        <w:jc w:val="center"/>
        <w:rPr>
          <w:b/>
          <w:sz w:val="28"/>
          <w:szCs w:val="28"/>
        </w:rPr>
      </w:pPr>
      <w:r w:rsidRPr="00CC1F0D">
        <w:rPr>
          <w:b/>
          <w:sz w:val="28"/>
          <w:szCs w:val="28"/>
        </w:rPr>
        <w:t>THE GOODWILL/GEMINI FESTIVAL 2025</w:t>
      </w:r>
    </w:p>
    <w:p w:rsidR="00C61DB0" w:rsidRPr="00CC1F0D" w:rsidRDefault="00C61DB0" w:rsidP="00C61DB0">
      <w:pPr>
        <w:spacing w:after="0" w:line="320" w:lineRule="exact"/>
        <w:jc w:val="center"/>
        <w:rPr>
          <w:b/>
          <w:sz w:val="28"/>
          <w:szCs w:val="28"/>
        </w:rPr>
      </w:pPr>
      <w:r w:rsidRPr="00CC1F0D">
        <w:rPr>
          <w:b/>
          <w:sz w:val="28"/>
          <w:szCs w:val="28"/>
        </w:rPr>
        <w:t>11 JUN 2025</w:t>
      </w:r>
    </w:p>
    <w:p w:rsidR="00C61DB0" w:rsidRDefault="00C61DB0" w:rsidP="00C61DB0">
      <w:pPr>
        <w:spacing w:after="120" w:line="320" w:lineRule="exact"/>
        <w:jc w:val="center"/>
      </w:pPr>
      <w:r>
        <w:t>© Malvin Artley</w:t>
      </w:r>
    </w:p>
    <w:p w:rsidR="00C61DB0" w:rsidRDefault="00C61DB0" w:rsidP="00C61DB0">
      <w:pPr>
        <w:spacing w:after="120"/>
        <w:jc w:val="center"/>
      </w:pPr>
      <w:r>
        <w:t>“Cry ‘Havoc!’, and let slip the dogs of war.”</w:t>
      </w:r>
      <w:r>
        <w:rPr>
          <w:rStyle w:val="EndnoteReference"/>
        </w:rPr>
        <w:endnoteReference w:id="1"/>
      </w:r>
    </w:p>
    <w:p w:rsidR="00C61DB0" w:rsidRDefault="00C61DB0" w:rsidP="00C61DB0">
      <w:pPr>
        <w:spacing w:after="120"/>
        <w:jc w:val="center"/>
      </w:pPr>
      <w:r>
        <w:t>“</w:t>
      </w:r>
      <w:r w:rsidRPr="00DF0F7B">
        <w:t>Who briefs these guys: Alfred E Newman?</w:t>
      </w:r>
      <w:r>
        <w:t>”</w:t>
      </w:r>
      <w:r>
        <w:rPr>
          <w:rStyle w:val="EndnoteReference"/>
        </w:rPr>
        <w:endnoteReference w:id="2"/>
      </w:r>
    </w:p>
    <w:tbl>
      <w:tblPr>
        <w:tblW w:w="0" w:type="auto"/>
        <w:tblLook w:val="04A0" w:firstRow="1" w:lastRow="0" w:firstColumn="1" w:lastColumn="0" w:noHBand="0" w:noVBand="1"/>
      </w:tblPr>
      <w:tblGrid>
        <w:gridCol w:w="9854"/>
      </w:tblGrid>
      <w:tr w:rsidR="00C61DB0" w:rsidRPr="00C61DB0" w:rsidTr="00C61DB0">
        <w:trPr>
          <w:trHeight w:val="4698"/>
        </w:trPr>
        <w:tc>
          <w:tcPr>
            <w:tcW w:w="9854" w:type="dxa"/>
            <w:shd w:val="clear" w:color="auto" w:fill="auto"/>
          </w:tcPr>
          <w:p w:rsidR="00C61DB0" w:rsidRPr="00C61DB0" w:rsidRDefault="00C61DB0" w:rsidP="00C61DB0">
            <w:pPr>
              <w:spacing w:after="0" w:line="240" w:lineRule="auto"/>
            </w:pPr>
            <w:r w:rsidRPr="00C61DB0">
              <w:rPr>
                <w:b/>
                <w:u w:val="single"/>
              </w:rPr>
              <w:t>Topics</w:t>
            </w:r>
            <w:r w:rsidRPr="00C61DB0">
              <w:t xml:space="preserve"> (linked to paragraphs):</w:t>
            </w:r>
          </w:p>
          <w:p w:rsidR="00054716" w:rsidRPr="00054716" w:rsidRDefault="00C61DB0" w:rsidP="00054716">
            <w:pPr>
              <w:pStyle w:val="TOC1"/>
              <w:tabs>
                <w:tab w:val="right" w:leader="dot" w:pos="9628"/>
              </w:tabs>
              <w:spacing w:after="0"/>
              <w:rPr>
                <w:rFonts w:asciiTheme="minorHAnsi" w:eastAsiaTheme="minorEastAsia" w:hAnsiTheme="minorHAnsi" w:cstheme="minorBidi"/>
                <w:b/>
                <w:noProof/>
                <w:sz w:val="22"/>
                <w:szCs w:val="22"/>
                <w:lang w:eastAsia="en-GB"/>
              </w:rPr>
            </w:pPr>
            <w:r w:rsidRPr="00C45F67">
              <w:rPr>
                <w:b/>
              </w:rPr>
              <w:fldChar w:fldCharType="begin"/>
            </w:r>
            <w:r w:rsidRPr="00C45F67">
              <w:rPr>
                <w:b/>
              </w:rPr>
              <w:instrText xml:space="preserve"> TOC \o "1-3" \n \h \z \u </w:instrText>
            </w:r>
            <w:r w:rsidRPr="00C45F67">
              <w:rPr>
                <w:b/>
              </w:rPr>
              <w:fldChar w:fldCharType="separate"/>
            </w:r>
            <w:hyperlink w:anchor="_Toc201738817" w:history="1">
              <w:r w:rsidR="00054716" w:rsidRPr="00054716">
                <w:rPr>
                  <w:rStyle w:val="Hyperlink"/>
                  <w:b/>
                  <w:noProof/>
                </w:rPr>
                <w:t>Gemini and humanity</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18" w:history="1">
              <w:r w:rsidRPr="00054716">
                <w:rPr>
                  <w:rStyle w:val="Hyperlink"/>
                  <w:b/>
                  <w:noProof/>
                </w:rPr>
                <w:t>The full moon</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19" w:history="1">
              <w:r w:rsidRPr="00054716">
                <w:rPr>
                  <w:rStyle w:val="Hyperlink"/>
                  <w:b/>
                  <w:noProof/>
                </w:rPr>
                <w:t>Current events</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0" w:history="1">
              <w:r w:rsidRPr="00054716">
                <w:rPr>
                  <w:rStyle w:val="Hyperlink"/>
                  <w:b/>
                  <w:noProof/>
                </w:rPr>
                <w:t>The US strikes Iran</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1" w:history="1">
              <w:r w:rsidRPr="00054716">
                <w:rPr>
                  <w:rStyle w:val="Hyperlink"/>
                  <w:b/>
                  <w:noProof/>
                  <w:spacing w:val="-2"/>
                </w:rPr>
                <w:t>Why now?</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2" w:history="1">
              <w:r w:rsidRPr="00054716">
                <w:rPr>
                  <w:rStyle w:val="Hyperlink"/>
                  <w:b/>
                  <w:noProof/>
                  <w:spacing w:val="-2"/>
                </w:rPr>
                <w:t>The background</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3" w:history="1">
              <w:r w:rsidRPr="00054716">
                <w:rPr>
                  <w:rStyle w:val="Hyperlink"/>
                  <w:b/>
                  <w:noProof/>
                </w:rPr>
                <w:t>Is ignorance bliss?</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4" w:history="1">
              <w:r w:rsidRPr="00054716">
                <w:rPr>
                  <w:rStyle w:val="Hyperlink"/>
                  <w:b/>
                  <w:noProof/>
                </w:rPr>
                <w:t>A similar playbook</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5" w:history="1">
              <w:r w:rsidRPr="00054716">
                <w:rPr>
                  <w:rStyle w:val="Hyperlink"/>
                  <w:b/>
                  <w:noProof/>
                </w:rPr>
                <w:t>Spy vs. Spy</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6" w:history="1">
              <w:r w:rsidRPr="00054716">
                <w:rPr>
                  <w:rStyle w:val="Hyperlink"/>
                  <w:b/>
                  <w:noProof/>
                </w:rPr>
                <w:t>The timeline</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7" w:history="1">
              <w:r w:rsidRPr="00054716">
                <w:rPr>
                  <w:rStyle w:val="Hyperlink"/>
                  <w:b/>
                  <w:noProof/>
                </w:rPr>
                <w:t>True Promise III</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8" w:history="1">
              <w:r w:rsidRPr="00054716">
                <w:rPr>
                  <w:rStyle w:val="Hyperlink"/>
                  <w:b/>
                  <w:noProof/>
                </w:rPr>
                <w:t>Iran’s SMO</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29" w:history="1">
              <w:r w:rsidRPr="00054716">
                <w:rPr>
                  <w:rStyle w:val="Hyperlink"/>
                  <w:b/>
                  <w:noProof/>
                </w:rPr>
                <w:t>The US strikes</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30" w:history="1">
              <w:r w:rsidRPr="00054716">
                <w:rPr>
                  <w:rStyle w:val="Hyperlink"/>
                  <w:b/>
                  <w:noProof/>
                </w:rPr>
                <w:t>Iran’s next move?</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31" w:history="1">
              <w:r w:rsidRPr="00054716">
                <w:rPr>
                  <w:rStyle w:val="Hyperlink"/>
                  <w:b/>
                  <w:noProof/>
                </w:rPr>
                <w:t>The big question</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32" w:history="1">
              <w:r w:rsidRPr="00054716">
                <w:rPr>
                  <w:rStyle w:val="Hyperlink"/>
                  <w:b/>
                  <w:noProof/>
                </w:rPr>
                <w:t>Across the region</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33" w:history="1">
              <w:r w:rsidRPr="00054716">
                <w:rPr>
                  <w:rStyle w:val="Hyperlink"/>
                  <w:b/>
                  <w:noProof/>
                </w:rPr>
                <w:t>As things stand</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34" w:history="1">
              <w:r w:rsidRPr="00054716">
                <w:rPr>
                  <w:rStyle w:val="Hyperlink"/>
                  <w:b/>
                  <w:noProof/>
                </w:rPr>
                <w:t>Addendum</w:t>
              </w:r>
            </w:hyperlink>
          </w:p>
          <w:p w:rsidR="00054716" w:rsidRPr="00054716" w:rsidRDefault="00054716" w:rsidP="00054716">
            <w:pPr>
              <w:pStyle w:val="TOC1"/>
              <w:tabs>
                <w:tab w:val="right" w:leader="dot" w:pos="9628"/>
              </w:tabs>
              <w:spacing w:after="0"/>
              <w:rPr>
                <w:rFonts w:asciiTheme="minorHAnsi" w:eastAsiaTheme="minorEastAsia" w:hAnsiTheme="minorHAnsi" w:cstheme="minorBidi"/>
                <w:b/>
                <w:noProof/>
                <w:sz w:val="22"/>
                <w:szCs w:val="22"/>
                <w:lang w:eastAsia="en-GB"/>
              </w:rPr>
            </w:pPr>
            <w:hyperlink w:anchor="_Toc201738835" w:history="1">
              <w:r w:rsidRPr="00054716">
                <w:rPr>
                  <w:rStyle w:val="Hyperlink"/>
                  <w:b/>
                  <w:noProof/>
                  <w:spacing w:val="-1"/>
                </w:rPr>
                <w:t>In conclusion</w:t>
              </w:r>
            </w:hyperlink>
          </w:p>
          <w:p w:rsidR="00C61DB0" w:rsidRPr="00C61DB0" w:rsidRDefault="00C61DB0" w:rsidP="00054716">
            <w:pPr>
              <w:spacing w:after="0" w:line="240" w:lineRule="auto"/>
              <w:rPr>
                <w:b/>
                <w:u w:val="single"/>
              </w:rPr>
            </w:pPr>
            <w:r w:rsidRPr="00C45F67">
              <w:rPr>
                <w:b/>
              </w:rPr>
              <w:fldChar w:fldCharType="end"/>
            </w:r>
          </w:p>
        </w:tc>
      </w:tr>
    </w:tbl>
    <w:p w:rsidR="00C61DB0" w:rsidRDefault="00C61DB0" w:rsidP="00C61DB0">
      <w:bookmarkStart w:id="0" w:name="_GoBack"/>
      <w:bookmarkEnd w:id="0"/>
      <w:r>
        <w:t>Greetings Everyone!</w:t>
      </w:r>
    </w:p>
    <w:p w:rsidR="00C61DB0" w:rsidRDefault="00C61DB0" w:rsidP="00C61DB0">
      <w:pPr>
        <w:spacing w:line="240" w:lineRule="auto"/>
      </w:pPr>
      <w:r>
        <w:t xml:space="preserve">If you feel like you are living in some sort of alternative reality these days you are not alone. The news out of Washington, Paris and London often leaves us scratching our heads, wondering what in the heck our leaders are thinking? Or are they even thinking? Hence, the opening quotes to this letter. We will come back to that later on in this posting. When I was younger, what seems to be a lifetime ago now, in a time when everything felt so secure and life was free of cares, there was an American satire magazine called </w:t>
      </w:r>
      <w:r w:rsidRPr="009650C1">
        <w:rPr>
          <w:i/>
        </w:rPr>
        <w:t>Mad</w:t>
      </w:r>
      <w:r>
        <w:t xml:space="preserve">, which all of us young-uns used to read assiduously. The cover always featured a fictional character, name of Alfred E. Neuman. At the time we all ascribed to his motto: “What, me worry?” We were kids then. At the time the Vietnam War was at its height, but that was something at our age which was just something our parents talked about in sullen tones after the 6:00 news. Those were the days when flag-draped coffins returning from Vietnam appeared on American television screens and the names of the fallen were read out. You wouldn’t hear of that sort of news now. </w:t>
      </w:r>
    </w:p>
    <w:p w:rsidR="00C61DB0" w:rsidRDefault="00C61DB0" w:rsidP="00C61DB0">
      <w:pPr>
        <w:spacing w:before="200"/>
      </w:pPr>
      <w:r>
        <w:t xml:space="preserve">Years later I was with the family as we laid our father to rest at Arlington. We visited the war memorials and the Washington National Mall after the fact. We thought of our father and all the other Americans interred at Arlington who had sacrificed so much. Our dad was a good soldier in WWII and proud American. But like so many, he lost his faith in the government as the years rolled on. Walking through the monuments around the Mall, the memorial to the Vietnam fallen was particularly poignant. Perhaps it was because I remembered that war, the “four dead in O-hi-o”, the riots and protests against the war, the moratoriums on the college campuses – one of which we knew well, because our father taught there. And now, these days, history once again rhymes. Going back to Alfred E. Neuman, after having first become aware of </w:t>
      </w:r>
      <w:r w:rsidRPr="00752B4B">
        <w:rPr>
          <w:i/>
        </w:rPr>
        <w:t>Mad</w:t>
      </w:r>
      <w:r>
        <w:t xml:space="preserve"> magazine, we all began to </w:t>
      </w:r>
      <w:r>
        <w:lastRenderedPageBreak/>
        <w:t>realize after a few years that there was, in fact, reason to worry. In a year or two, the boys among us all had to register for the draft. Yeah, I worried then. But soon after, the war ended, as did the draft. Nixon was gone. I didn’t have to go. I wasn’t born with star-spangled eyes. I knew that ‘fighting communism’ was not the reason we were in Vietnam. With that behind us boys, it was on to university. So, why start this letter on such a poignant and reflective note?</w:t>
      </w:r>
    </w:p>
    <w:p w:rsidR="00C61DB0" w:rsidRDefault="00C61DB0" w:rsidP="00C61DB0">
      <w:r>
        <w:t>As the cycles turn, so do the pages of history. And as the cycles repeat, they also tend to rhyme. Astrologers know the latter fact very well. We have looked at the 60-year social cycle in the Chinese New Year letters. Sixty years ago in the United States</w:t>
      </w:r>
      <w:r w:rsidR="00CF1C7C">
        <w:t xml:space="preserve"> it</w:t>
      </w:r>
      <w:r>
        <w:t xml:space="preserve"> was 1965. We had experienced a coup a little over a year before. President Johnson was new on the job and was busy escalating the war in Southeast Asia. He was also making certain the Israelis were well armed and that they had nuclear weapons. Johnson was an avowed Zionist and Israel-firster. We see reflections of those years in the present administration, but with a difference, which we shall cover here. There have been some extraordinary developments in recent weeks which will close a chapter that began around 60 years ago, especially relating to the United States and the West. The United States expresses a Gemini personality, as do several European nations. But when it comes to goodwill between nations, those Geminian expressions fall short of the mark. These comments bring us to our present theme for this full moon – Gemini, along with the fact that this full moon is the last of the three major full moon festivals for this year. The Gemini festival is the Festival of Goodwill, or The Festival of Humanity.</w:t>
      </w:r>
    </w:p>
    <w:p w:rsidR="00C61DB0" w:rsidRDefault="00C61DB0" w:rsidP="00C61DB0">
      <w:pPr>
        <w:spacing w:after="120"/>
      </w:pPr>
      <w:bookmarkStart w:id="1" w:name="_Toc201738817"/>
      <w:r w:rsidRPr="00C61DB0">
        <w:rPr>
          <w:rStyle w:val="Heading1Char"/>
          <w:rFonts w:eastAsia="Calibri"/>
        </w:rPr>
        <w:t>Gemini and humanity</w:t>
      </w:r>
      <w:bookmarkEnd w:id="1"/>
      <w:r>
        <w:t>: We begin our look at Gemini this year with the following:</w:t>
      </w:r>
    </w:p>
    <w:p w:rsidR="00C61DB0" w:rsidRDefault="00C61DB0" w:rsidP="00C61DB0">
      <w:pPr>
        <w:spacing w:after="120" w:line="240" w:lineRule="exact"/>
        <w:ind w:left="567" w:right="567"/>
      </w:pPr>
      <w:r>
        <w:t>“</w:t>
      </w:r>
      <w:r w:rsidRPr="003C2565">
        <w:t>When astrologers understand the true significance of the constellation Gemini, the Twins, and the dual forces which pour through this sign (the "forces in conflict" as they are sometimes called or "the quarrelling brothers") and beat upon our planetary life, then the true method of resolving the dualities will be known.</w:t>
      </w:r>
      <w:r>
        <w:t>”</w:t>
      </w:r>
      <w:r>
        <w:rPr>
          <w:rStyle w:val="EndnoteReference"/>
        </w:rPr>
        <w:endnoteReference w:id="3"/>
      </w:r>
    </w:p>
    <w:p w:rsidR="00C61DB0" w:rsidRDefault="00C61DB0" w:rsidP="00C61DB0">
      <w:pPr>
        <w:spacing w:before="200"/>
      </w:pPr>
      <w:r>
        <w:t>The ‘quarrelling brothers’ of Gemini, as the sign is named, brings up a personal anecdote. We have a relative here in Rovereto (a Gemini) who upon seeing me, always asks “How is the outlook for Gemini? Good?” I always answer that for one of the twins the outlook is good. But as for the other twin, the outlook is not so bright. My response always brings laughter for people around us, but our relative is not so amused. I always give her a thumbs-up in the end, though, and she goes away happy. It is just a manner of greeting between us instead of a forecast. But the anecdote goes to a point: Gemini in reality stands for the relationship between the soul and the personality. The soul is always in a good place, while it is the nature of the personality to struggle. In the early stages of human evolution the struggle for the personality is to find comfort and to survive, while on the path the struggle is to find union with the soul and for suffering to cease. It is said that Gemini always produces the changes need for the evolution of soul-consciousness</w:t>
      </w:r>
      <w:r>
        <w:rPr>
          <w:rStyle w:val="EndnoteReference"/>
        </w:rPr>
        <w:endnoteReference w:id="4"/>
      </w:r>
      <w:r>
        <w:t xml:space="preserve"> – in other words, the eventual union between the soul and the personality. </w:t>
      </w:r>
    </w:p>
    <w:p w:rsidR="00C61DB0" w:rsidRDefault="00C61DB0" w:rsidP="00C61DB0">
      <w:pPr>
        <w:spacing w:after="120"/>
      </w:pPr>
      <w:r>
        <w:t>Gemini governs the relations between all the polar opposites.</w:t>
      </w:r>
      <w:r>
        <w:rPr>
          <w:rStyle w:val="EndnoteReference"/>
        </w:rPr>
        <w:endnoteReference w:id="5"/>
      </w:r>
      <w:r>
        <w:t xml:space="preserve"> It is the mind itself that produces duality</w:t>
      </w:r>
      <w:r>
        <w:rPr>
          <w:rStyle w:val="EndnoteReference"/>
        </w:rPr>
        <w:endnoteReference w:id="6"/>
      </w:r>
      <w:r>
        <w:t xml:space="preserve"> and of this Mercury is the symbol and the orthodox ruler of the sign. The human mind itself is dual, with the lower mind on the mental plane being the primary culprit by means of fixating attention on outer forms, rather than ‘looking inward and upward’. But once again the factor of </w:t>
      </w:r>
      <w:hyperlink r:id="rId9" w:history="1">
        <w:r w:rsidRPr="00113130">
          <w:rPr>
            <w:rStyle w:val="Hyperlink"/>
          </w:rPr>
          <w:t>the antahkarana is at play here</w:t>
        </w:r>
      </w:hyperlink>
      <w:r>
        <w:t xml:space="preserve">, because without that rainbow bridge of light having been constructed there is no interplay between the soul (meaning the Spiritual Triad/Higher Self) and the personality. The factor of the soul as most people think of it is something vague or even ‘outside of us’. This applies to nations as well as individuals. And the nature of the soul, as we have examined so many times, is most often seen – </w:t>
      </w:r>
      <w:r w:rsidRPr="00EF29AB">
        <w:rPr>
          <w:i/>
        </w:rPr>
        <w:t>experienced</w:t>
      </w:r>
      <w:r>
        <w:t xml:space="preserve"> – in moments of crisis. But once the antahkarana is somewhat completed, the nature of goodwill is also experienced. Just as it is with bodhichitta (kundalini/candali), there is aspiring goodwill (practiced by good people everywhere) and active goodwill, the latter being the expression of all bodhisattvas. Every bodhisattva lives in a state of what is called ‘Christ-consciousness’ in Alice Bailey’s books. To live in such a state of being is the </w:t>
      </w:r>
      <w:r>
        <w:lastRenderedPageBreak/>
        <w:t>goal of all of humanity, which is to express perfect love toward all beings. Without going further into Gemini for this letter, the preceding points bring us to the importance of the Gemini festival:</w:t>
      </w:r>
    </w:p>
    <w:p w:rsidR="00C61DB0" w:rsidRDefault="00C61DB0" w:rsidP="00C61DB0">
      <w:pPr>
        <w:spacing w:after="120" w:line="240" w:lineRule="exact"/>
        <w:ind w:left="567" w:right="567"/>
      </w:pPr>
      <w:r>
        <w:t>“</w:t>
      </w:r>
      <w:r w:rsidRPr="00C61DB0">
        <w:rPr>
          <w:rStyle w:val="Heading1Char"/>
          <w:rFonts w:eastAsia="Calibri"/>
        </w:rPr>
        <w:t>The Festival of Goodwill</w:t>
      </w:r>
      <w:r w:rsidRPr="00A64CA6">
        <w:rPr>
          <w:rFonts w:eastAsia="Times New Roman"/>
          <w:color w:val="000000"/>
        </w:rPr>
        <w:t>. This will be the festival of the spirit of humanity—aspiring towards God, seeking conformity with the Will of God and dedicated to the expression of right human relation</w:t>
      </w:r>
      <w:r>
        <w:rPr>
          <w:rFonts w:eastAsia="Times New Roman"/>
          <w:color w:val="000000"/>
        </w:rPr>
        <w:t>s</w:t>
      </w:r>
      <w:r w:rsidRPr="00A64CA6">
        <w:rPr>
          <w:rFonts w:eastAsia="Times New Roman"/>
          <w:color w:val="000000"/>
        </w:rPr>
        <w:t xml:space="preserve">. This will be fixed annually in relation to the Full Moon of June. It will be a day whereon the spiritual and divine nature of mankind will be recognised. On this festival, for two thousand years, the Christ has represented humanity and has stood before the Hierarchy and in the sight of Shamballa as the God-Man, the Leader of His people and "the Eldest in a great family of brothers" (Romans VIII:29). Each year at that time He has preached the last sermon of the Buddha before the assembled Hierarchy. </w:t>
      </w:r>
      <w:r w:rsidRPr="0091587D">
        <w:rPr>
          <w:rFonts w:eastAsia="Times New Roman"/>
          <w:b/>
          <w:color w:val="000000"/>
        </w:rPr>
        <w:t>This will therefore be a festival of deep invocation and appeal, of a basic aspiration towards fellowship, of human and spiritual unity, and will represent the effect in the human consciousness of the work of the Buddha and of the Christ</w:t>
      </w:r>
      <w:r w:rsidRPr="00A64CA6">
        <w:rPr>
          <w:rFonts w:eastAsia="Times New Roman"/>
          <w:color w:val="000000"/>
        </w:rPr>
        <w:t>.</w:t>
      </w:r>
      <w:r>
        <w:rPr>
          <w:rFonts w:eastAsia="Times New Roman"/>
          <w:color w:val="000000"/>
        </w:rPr>
        <w:t>”</w:t>
      </w:r>
      <w:r>
        <w:rPr>
          <w:rStyle w:val="EndnoteReference"/>
          <w:rFonts w:eastAsia="Times New Roman"/>
          <w:color w:val="000000"/>
        </w:rPr>
        <w:endnoteReference w:id="7"/>
      </w:r>
    </w:p>
    <w:p w:rsidR="00C61DB0" w:rsidRDefault="00C61DB0" w:rsidP="00C61DB0">
      <w:pPr>
        <w:spacing w:after="120"/>
      </w:pPr>
      <w:r>
        <w:t>Bolding added. Implied in the quote is that this festival will be more universally accepted and practiced into the future, as humanity evolves past our present struggles. As an example, ask anyone on the street when the Festival of Goodwill is, and one would be met with blank stares, or perhaps be told it is in December, or some other religious holiday. In the Western nations we have liked to preach to the other nations the importance of human rights and just international relations. This has been especially true of the United States. Yet now the entire world sees that Washington, for all of its grand talk and ideals, does not practice what it preaches. The same is true of the Poles, also with a Gemini personality, and to a large extent the UK and Brussels. These are the four more important anchor points for Gemini in our present world situation. Yet, a new religion is supposed to emerge, one born not of faith, but of experience. And if we were to tell those Gemini nations it is to emerge in Russia…well, one might imagine the response, given our present circumstances. The Gemini nations in particular have a very negative view of Russia, at least among their establishments and leadership. Perhaps that is precisely one reason why that religion must emerge from Russia. But there is more to it. The suffering and purging of the Russian personality has produced other results:</w:t>
      </w:r>
    </w:p>
    <w:p w:rsidR="00C61DB0" w:rsidRDefault="00C61DB0" w:rsidP="00C61DB0">
      <w:pPr>
        <w:spacing w:after="120"/>
        <w:ind w:left="567" w:right="566"/>
        <w:rPr>
          <w:rFonts w:eastAsia="Times New Roman"/>
          <w:color w:val="000000"/>
        </w:rPr>
      </w:pPr>
      <w:r>
        <w:t>“</w:t>
      </w:r>
      <w:r w:rsidRPr="00A64CA6">
        <w:rPr>
          <w:rFonts w:eastAsia="Times New Roman"/>
          <w:color w:val="000000"/>
        </w:rPr>
        <w:t>In mystical Russia, the seeds of the spiritual life are emerging to fresh beauty and a triumphant religious ideal is on its way to manifest</w:t>
      </w:r>
      <w:r>
        <w:rPr>
          <w:rFonts w:eastAsia="Times New Roman"/>
          <w:color w:val="000000"/>
        </w:rPr>
        <w:t>.”</w:t>
      </w:r>
      <w:r>
        <w:rPr>
          <w:rStyle w:val="EndnoteReference"/>
          <w:rFonts w:eastAsia="Times New Roman"/>
          <w:color w:val="000000"/>
        </w:rPr>
        <w:endnoteReference w:id="8"/>
      </w:r>
    </w:p>
    <w:p w:rsidR="00C61DB0" w:rsidRDefault="00C61DB0" w:rsidP="00C61DB0">
      <w:pPr>
        <w:spacing w:after="120"/>
      </w:pPr>
      <w:r>
        <w:rPr>
          <w:rFonts w:eastAsia="Times New Roman"/>
          <w:color w:val="000000"/>
        </w:rPr>
        <w:t>Dependent on that emergence was the removal of the autocratic government under the old Soviet leadership, which passed with the demise of the Soviet Union. Of course, we have been told for years that Russia is still this dark and backwards place and that Putin is the worst sort of dictator. People will believe what they want, but a little investigation on the part of the Russophobes would reveal a nation that is back on its feet, is progressing, is seeking brotherhood instead of domination – regardless of the present military period – and is working to unite the nations of Eurasia along with other interested and like-minded nations. That its motives are not entirely altruistic is true. But then, what nation stands as a beacon of purity and truth? These are hard things to accept for peoples of nations so steeped in Russophobic propaganda, like the US, UK and other Western nations. But eventually, over the next immediate years, the truth about Russia will come out, and people’s curiosity will win out over negative narratives. The same is true of China. So, we have this full moon at the beginning of a new cycle. Over time it is said that the celebrations in the new religion will be based around the full moon periods each month. Each full moon represents the alignment between the soul and the personality. They are thus very reflective times of alignment:</w:t>
      </w:r>
    </w:p>
    <w:p w:rsidR="00C61DB0" w:rsidRDefault="00C61DB0" w:rsidP="00C61D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120" w:line="240" w:lineRule="exact"/>
        <w:ind w:left="567" w:right="567"/>
        <w:rPr>
          <w:rFonts w:eastAsia="Times New Roman"/>
          <w:color w:val="000000"/>
        </w:rPr>
      </w:pPr>
      <w:r>
        <w:rPr>
          <w:rFonts w:eastAsia="Times New Roman"/>
          <w:color w:val="000000"/>
        </w:rPr>
        <w:t>“</w:t>
      </w:r>
      <w:r w:rsidRPr="00A64CA6">
        <w:rPr>
          <w:rFonts w:eastAsia="Times New Roman"/>
          <w:color w:val="000000"/>
        </w:rPr>
        <w:t xml:space="preserve">I have already indicated to you the form that the religion of the new age will take (See </w:t>
      </w:r>
      <w:r w:rsidRPr="00A64CA6">
        <w:rPr>
          <w:rFonts w:eastAsia="Times New Roman"/>
          <w:i/>
          <w:iCs/>
          <w:color w:val="000000"/>
        </w:rPr>
        <w:t>The Reappearance of the Christ</w:t>
      </w:r>
      <w:r w:rsidRPr="00A64CA6">
        <w:rPr>
          <w:rFonts w:eastAsia="Times New Roman"/>
          <w:color w:val="000000"/>
        </w:rPr>
        <w:t>). It will be built around the periods of the Full Moon, wherein certain great Approaches will be made to the world of reality, also around two periods of massed Approaches to be made at the time of the major eclipse of the moon and of the sun during the year. The two major Full Moon Approaches will be those of the Wesak Full Moon and the Full Moon of June—one hitherto consecrated to the Buddha Who embodied the wisdom of God, and the other to the Bodhisattva (known to Christians as the Christ</w:t>
      </w:r>
      <w:r>
        <w:rPr>
          <w:rFonts w:eastAsia="Times New Roman"/>
          <w:color w:val="000000"/>
        </w:rPr>
        <w:t>) Who embodied the love of God.”</w:t>
      </w:r>
      <w:r>
        <w:rPr>
          <w:rStyle w:val="EndnoteReference"/>
          <w:rFonts w:eastAsia="Times New Roman"/>
          <w:color w:val="000000"/>
        </w:rPr>
        <w:endnoteReference w:id="9"/>
      </w:r>
    </w:p>
    <w:p w:rsidR="00C61DB0" w:rsidRPr="00641F2B" w:rsidRDefault="00C61DB0" w:rsidP="00C61D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120"/>
        <w:jc w:val="left"/>
        <w:rPr>
          <w:rFonts w:eastAsia="Times New Roman"/>
          <w:color w:val="000000"/>
        </w:rPr>
      </w:pPr>
      <w:r>
        <w:rPr>
          <w:rFonts w:eastAsia="Times New Roman"/>
          <w:color w:val="000000"/>
        </w:rPr>
        <w:lastRenderedPageBreak/>
        <w:t>Further:</w:t>
      </w:r>
    </w:p>
    <w:p w:rsidR="00C61DB0" w:rsidRDefault="00C61DB0" w:rsidP="00C61DB0">
      <w:pPr>
        <w:widowControl w:val="0"/>
        <w:autoSpaceDE w:val="0"/>
        <w:autoSpaceDN w:val="0"/>
        <w:adjustRightInd w:val="0"/>
        <w:spacing w:after="120" w:line="240" w:lineRule="exact"/>
        <w:ind w:left="567" w:right="567"/>
        <w:rPr>
          <w:rFonts w:eastAsia="Times New Roman"/>
          <w:color w:val="000000"/>
        </w:rPr>
      </w:pPr>
      <w:r>
        <w:t>“…</w:t>
      </w:r>
      <w:r w:rsidRPr="007F3ECD">
        <w:rPr>
          <w:rFonts w:eastAsia="Times New Roman"/>
          <w:color w:val="000000"/>
        </w:rPr>
        <w:t>the great day of the Buddha, the Wesak Festival (the Vaisakha Festival at the May full moon), and Easter Sunday, fixed by the April full moon, stood for the illuminated Buddha and the risen Christ, whilst the full moon of June was the Festival of Humanity making its major annual approach to Go</w:t>
      </w:r>
      <w:r>
        <w:rPr>
          <w:rFonts w:eastAsia="Times New Roman"/>
          <w:color w:val="000000"/>
        </w:rPr>
        <w:t>d under the guidance of Christ.</w:t>
      </w:r>
      <w:r w:rsidRPr="007F3ECD">
        <w:rPr>
          <w:rFonts w:eastAsia="Times New Roman"/>
          <w:color w:val="000000"/>
        </w:rPr>
        <w:t xml:space="preserve"> The other full moons in each month constitute lesser festivals in which certain spiritual qualities necessary for the expression of discipleship and initiation are considered and emphasised.</w:t>
      </w:r>
      <w:r>
        <w:rPr>
          <w:rFonts w:eastAsia="Times New Roman"/>
          <w:color w:val="000000"/>
        </w:rPr>
        <w:t>”</w:t>
      </w:r>
      <w:r>
        <w:rPr>
          <w:rStyle w:val="EndnoteReference"/>
          <w:rFonts w:eastAsia="Times New Roman"/>
          <w:color w:val="000000"/>
        </w:rPr>
        <w:endnoteReference w:id="10"/>
      </w:r>
    </w:p>
    <w:p w:rsidR="00C61DB0" w:rsidRDefault="00C61DB0" w:rsidP="00C61DB0">
      <w:pPr>
        <w:widowControl w:val="0"/>
        <w:autoSpaceDE w:val="0"/>
        <w:autoSpaceDN w:val="0"/>
        <w:adjustRightInd w:val="0"/>
        <w:spacing w:after="120"/>
        <w:rPr>
          <w:rFonts w:eastAsia="Times New Roman"/>
          <w:color w:val="000000"/>
        </w:rPr>
      </w:pPr>
      <w:r>
        <w:rPr>
          <w:rFonts w:eastAsia="Times New Roman"/>
          <w:color w:val="000000"/>
        </w:rPr>
        <w:t>Our collective humanity wants an end to the present conflicts, an end to war altogether. The great service these conflicts have brought about, despite the suffering involved, but also because of it, has been to reveal the true face of the powers that be in every land. Those conflicts are also serving to unite the wider world in an effort to build upon a brotherhood of nations. The work is early, but the seeds are sprouting. The nations expressing Gemini, on the other hand, are seeking to disrupt the growth of cooperation between nations, except insofar as nations comply with the diktat of the ‘rules based international order’. And within those Gemini nations we find divisions, strife, focus upon ‘the other’ instead of calls for unity. Instead of melting pots such as the US and UK at the moment, we have boiling kettles. But soon enough, the people will see their way clear to throw out the old and crystallized structures that are holding back their growth and development. It will take some years yet, but in true Gemini fashion, there is nothing like a good crisis between opposing sides to make matters crystal clear. If we could see it, that clarity is emerging quickly amidst the chaos that currently grips us. As we have said before, these are the times that souls try people. We could go on here, but time and writing space call for us to move on to the full moon and events.</w:t>
      </w:r>
    </w:p>
    <w:p w:rsidR="00C61DB0" w:rsidRDefault="00C61DB0" w:rsidP="00C61DB0">
      <w:pPr>
        <w:spacing w:before="200"/>
      </w:pPr>
      <w:bookmarkStart w:id="2" w:name="_Toc201738818"/>
      <w:r w:rsidRPr="00C61DB0">
        <w:rPr>
          <w:rStyle w:val="Heading1Char"/>
          <w:rFonts w:eastAsia="Calibri"/>
        </w:rPr>
        <w:t>The full moon</w:t>
      </w:r>
      <w:bookmarkEnd w:id="2"/>
      <w:r>
        <w:t xml:space="preserve"> takes place on 11 Jun 2025 at 07:44 UTC (3:44 pm AEST). The full moon figure presents as an astrological moon wobble, with the Sun approaching a conjunction with Jupiter and Venus. (There is an </w:t>
      </w:r>
      <w:hyperlink r:id="rId10" w:anchor=":~:text=The%20moon%20rotates%20once%20on,In%20short%2C%20the%20moon%20wobbles." w:history="1">
        <w:r w:rsidRPr="006D2E68">
          <w:rPr>
            <w:rStyle w:val="Hyperlink"/>
          </w:rPr>
          <w:t>astronomical moon wobble</w:t>
        </w:r>
      </w:hyperlink>
      <w:r>
        <w:t>, but it is different.) Moon wobbles in astrology are generally stressful, particularly for relationships, since the Sun and the Moon’s nodes are involved. In this case the Sun will square the nodal axis, exact on the 13</w:t>
      </w:r>
      <w:r w:rsidRPr="006D2E68">
        <w:rPr>
          <w:vertAlign w:val="superscript"/>
        </w:rPr>
        <w:t>th</w:t>
      </w:r>
      <w:r>
        <w:t xml:space="preserve">. The chart portends stresses, potential for breakdowns, great pressures in relationships and separations caused by force majeure. The latter two items are indicated by midpoints (Mars=Sun/Pluto and Saturn=Uranus/Pluto). The Moon and Mercury are out-of-bounds (OOB), further adding stressors. The Moon OOB indicates heightened emotional states, or emotions expressed in ways that are out of the ordinary. It can also highlight relations with women (the Moon rules women) out of the norm or bring powerful women to the fore. </w:t>
      </w:r>
    </w:p>
    <w:p w:rsidR="00C61DB0" w:rsidRDefault="00C61DB0" w:rsidP="00C61DB0">
      <w:pPr>
        <w:spacing w:before="200"/>
      </w:pPr>
      <w:r>
        <w:t>Mercury OOB is very similar to what we experience with Mercury retrograde – problems with communication, with tech, with transport, overthinking or a lack of focus on important details. As we read further in the current events, below, these factors will assume greater importance. But added to the other factors with Mercury OOB, Mercury is also on the ‘train wreck’ degree</w:t>
      </w:r>
      <w:r>
        <w:rPr>
          <w:rStyle w:val="EndnoteReference"/>
        </w:rPr>
        <w:endnoteReference w:id="11"/>
      </w:r>
      <w:r>
        <w:t xml:space="preserve"> of Cancer, and square to the Saturn/Neptune conjunction in Aries. Mercury squaring the Saturn/Neptune conjunction will particularly affect the West, with all the Gemini influence therein, leading to difficulty in grasping facts, inhibitions in thinking, tendencies toward negative thought. The negative effects will be somewhat offset by Mercury’s conjunction with Jupiter and sextile to Venus. But Mercury is also quincunx Pluto in the figure, pointing to possible sabotaging of efforts, especially important to consider given the various negotiations ongoing at the moment. We recently saw this sort of behaviour with the Istanbul negotiations, with Operation Spiderweb being an attempt to sabotage any further talks between Ukraine and Russia.</w:t>
      </w:r>
    </w:p>
    <w:p w:rsidR="00C61DB0" w:rsidRDefault="004B2770" w:rsidP="004B2770">
      <w:pPr>
        <w:spacing w:after="120"/>
      </w:pPr>
      <w:r>
        <w:t xml:space="preserve">[The preceding paragraphs were written before the full moon.] </w:t>
      </w:r>
      <w:r w:rsidR="00C61DB0">
        <w:t xml:space="preserve">This full moon gives a sort of preview into the coming quarter, beginning with the solar ingress into Cancer. It will be a restive and unpredictable quarter. And it will test all our notions of brotherhood, as well as putting goodwill into practice. There will be much to do and to heal once the two major conflicts in </w:t>
      </w:r>
      <w:r w:rsidR="00C61DB0">
        <w:lastRenderedPageBreak/>
        <w:t>Ukraine, Israel and now Iran are done. The first two look to be ending soon, too, so long as the US stays out of the fray. We will have a look at why in our examination of events. So, without further ado, we may as well get stuck into what has happened since Wesak and what it all means going forward.</w:t>
      </w:r>
    </w:p>
    <w:p w:rsidR="00C61DB0" w:rsidRDefault="00C61DB0" w:rsidP="004B2770">
      <w:pPr>
        <w:spacing w:after="120"/>
      </w:pPr>
      <w:bookmarkStart w:id="3" w:name="_Toc201738819"/>
      <w:r w:rsidRPr="00C61DB0">
        <w:rPr>
          <w:rStyle w:val="Heading1Char"/>
          <w:rFonts w:eastAsia="Calibri"/>
        </w:rPr>
        <w:t>Current events</w:t>
      </w:r>
      <w:bookmarkEnd w:id="3"/>
      <w:r>
        <w:t>:</w:t>
      </w:r>
    </w:p>
    <w:p w:rsidR="00C61DB0" w:rsidRDefault="00C61DB0" w:rsidP="00C61DB0">
      <w:pPr>
        <w:pStyle w:val="ListParagraph"/>
        <w:numPr>
          <w:ilvl w:val="0"/>
          <w:numId w:val="1"/>
        </w:numPr>
        <w:spacing w:before="200"/>
      </w:pPr>
      <w:r>
        <w:t xml:space="preserve">The first-ever </w:t>
      </w:r>
      <w:hyperlink r:id="rId11" w:history="1">
        <w:r w:rsidRPr="00F60686">
          <w:rPr>
            <w:rStyle w:val="Hyperlink"/>
          </w:rPr>
          <w:t>ASEAN-GCC-China summit</w:t>
        </w:r>
      </w:hyperlink>
      <w:r>
        <w:t xml:space="preserve"> took place in Malaysia. The aim is greater regional economic union and development. </w:t>
      </w:r>
      <w:hyperlink r:id="rId12" w:history="1">
        <w:r w:rsidRPr="00E84F29">
          <w:rPr>
            <w:rStyle w:val="Hyperlink"/>
          </w:rPr>
          <w:t>This will be a powerful economic bloc</w:t>
        </w:r>
      </w:hyperlink>
      <w:r>
        <w:t>.</w:t>
      </w:r>
    </w:p>
    <w:p w:rsidR="00C61DB0" w:rsidRDefault="00C61DB0" w:rsidP="00C61DB0">
      <w:pPr>
        <w:pStyle w:val="ListParagraph"/>
        <w:numPr>
          <w:ilvl w:val="0"/>
          <w:numId w:val="1"/>
        </w:numPr>
        <w:spacing w:before="200"/>
      </w:pPr>
      <w:hyperlink r:id="rId13" w:history="1">
        <w:r w:rsidRPr="0025040F">
          <w:rPr>
            <w:rStyle w:val="Hyperlink"/>
          </w:rPr>
          <w:t>Poland elected the right-wing conservative head</w:t>
        </w:r>
      </w:hyperlink>
      <w:r w:rsidRPr="0025040F">
        <w:t xml:space="preserve"> of the Institute of National Remembrance, Karol Nawrocki</w:t>
      </w:r>
      <w:r>
        <w:t xml:space="preserve"> as president. He is anti-Ukrainian. This was a blow to Ukraine’s hopes of EU and NATO membership.</w:t>
      </w:r>
    </w:p>
    <w:p w:rsidR="00C61DB0" w:rsidRDefault="00C61DB0" w:rsidP="00C61DB0">
      <w:pPr>
        <w:pStyle w:val="ListParagraph"/>
        <w:numPr>
          <w:ilvl w:val="0"/>
          <w:numId w:val="1"/>
        </w:numPr>
        <w:spacing w:before="200"/>
      </w:pPr>
      <w:r w:rsidRPr="0025040F">
        <w:t xml:space="preserve">Liberal frontrunner </w:t>
      </w:r>
      <w:hyperlink r:id="rId14" w:history="1">
        <w:r w:rsidRPr="00482BAA">
          <w:rPr>
            <w:rStyle w:val="Hyperlink"/>
          </w:rPr>
          <w:t>Lee Jae Myung is poised to become the next South Korean president</w:t>
        </w:r>
      </w:hyperlink>
      <w:r>
        <w:t>. If he wins his legal troubles will likely dog his presidency.</w:t>
      </w:r>
    </w:p>
    <w:p w:rsidR="00C61DB0" w:rsidRDefault="00C61DB0" w:rsidP="00C61DB0">
      <w:pPr>
        <w:pStyle w:val="ListParagraph"/>
        <w:numPr>
          <w:ilvl w:val="0"/>
          <w:numId w:val="1"/>
        </w:numPr>
        <w:spacing w:before="200"/>
      </w:pPr>
      <w:r>
        <w:t>There were attacks on the Russian mainland by Ukraine in ‘</w:t>
      </w:r>
      <w:hyperlink r:id="rId15" w:history="1">
        <w:r w:rsidRPr="00F11E51">
          <w:rPr>
            <w:rStyle w:val="Hyperlink"/>
          </w:rPr>
          <w:t>Operation Spiderweb</w:t>
        </w:r>
      </w:hyperlink>
      <w:r w:rsidR="008E1BDB">
        <w:t>’. This will be covered in the next letter</w:t>
      </w:r>
      <w:r>
        <w:t>. The implications are important. It was a NATO operation.</w:t>
      </w:r>
    </w:p>
    <w:p w:rsidR="00C61DB0" w:rsidRDefault="00C61DB0" w:rsidP="00C61DB0">
      <w:pPr>
        <w:pStyle w:val="ListParagraph"/>
        <w:numPr>
          <w:ilvl w:val="0"/>
          <w:numId w:val="1"/>
        </w:numPr>
        <w:spacing w:before="200"/>
      </w:pPr>
      <w:r>
        <w:t>Ursula von der Leyen wa</w:t>
      </w:r>
      <w:r w:rsidRPr="00893A97">
        <w:t>s awarded the International Charlemagne Prize of Aachen for her contribution to the EU</w:t>
      </w:r>
      <w:r>
        <w:t xml:space="preserve">. You read that correctly. </w:t>
      </w:r>
      <w:hyperlink r:id="rId16" w:history="1">
        <w:r w:rsidRPr="00893A97">
          <w:rPr>
            <w:rStyle w:val="Hyperlink"/>
          </w:rPr>
          <w:t>Nothing screams success like incompetence</w:t>
        </w:r>
      </w:hyperlink>
      <w:r>
        <w:t>.</w:t>
      </w:r>
    </w:p>
    <w:p w:rsidR="00C61DB0" w:rsidRDefault="00C61DB0" w:rsidP="00C61DB0">
      <w:pPr>
        <w:pStyle w:val="ListParagraph"/>
        <w:numPr>
          <w:ilvl w:val="0"/>
          <w:numId w:val="1"/>
        </w:numPr>
        <w:spacing w:before="200"/>
      </w:pPr>
      <w:r>
        <w:t xml:space="preserve">On June 1 and 2 a </w:t>
      </w:r>
      <w:hyperlink r:id="rId17" w:history="1">
        <w:r w:rsidRPr="00893A97">
          <w:rPr>
            <w:rStyle w:val="Hyperlink"/>
          </w:rPr>
          <w:t>ca</w:t>
        </w:r>
        <w:r>
          <w:rPr>
            <w:rStyle w:val="Hyperlink"/>
          </w:rPr>
          <w:t>tegory 8.1 solar flare graced</w:t>
        </w:r>
        <w:r w:rsidRPr="00893A97">
          <w:rPr>
            <w:rStyle w:val="Hyperlink"/>
          </w:rPr>
          <w:t xml:space="preserve"> the earth</w:t>
        </w:r>
      </w:hyperlink>
      <w:r>
        <w:t xml:space="preserve"> with a coronal mass ejection (CME). We survived yet again.</w:t>
      </w:r>
    </w:p>
    <w:p w:rsidR="00C61DB0" w:rsidRDefault="00C61DB0" w:rsidP="00C61DB0">
      <w:pPr>
        <w:pStyle w:val="ListParagraph"/>
        <w:numPr>
          <w:ilvl w:val="0"/>
          <w:numId w:val="1"/>
        </w:numPr>
        <w:spacing w:before="200"/>
      </w:pPr>
      <w:hyperlink r:id="rId18" w:history="1">
        <w:r w:rsidRPr="00F11E51">
          <w:rPr>
            <w:rStyle w:val="Hyperlink"/>
          </w:rPr>
          <w:t>Trump and Musk had a lovers’ spat and are on the outs</w:t>
        </w:r>
      </w:hyperlink>
      <w:r>
        <w:t xml:space="preserve">. That is the story, anyway. It all started when Trump sent his </w:t>
      </w:r>
      <w:hyperlink r:id="rId19" w:history="1">
        <w:r w:rsidRPr="0027550A">
          <w:rPr>
            <w:rStyle w:val="Hyperlink"/>
          </w:rPr>
          <w:t>Big Beastly Bill (BBB)</w:t>
        </w:r>
      </w:hyperlink>
      <w:r>
        <w:t xml:space="preserve"> to Congress. The House, dominated by a larger Republican majority, passed it. Musk put the brakes on it via social media when it went to the Senate because the bill contains cuts for green energy projects. The bill is a combination of pork and pandering. There are claims it could raise the deficit by $5 trillion over ten years. It is clear it would result in one of the largest wealth transfers to the top in US history. The spat is a tale of two huge egos. They will eventually kiss and make up. But t</w:t>
      </w:r>
      <w:r w:rsidR="00AA2F2B">
        <w:t>here is more to the spat, covered in the next letter.</w:t>
      </w:r>
    </w:p>
    <w:p w:rsidR="00C61DB0" w:rsidRDefault="00C61DB0" w:rsidP="00C61DB0">
      <w:pPr>
        <w:pStyle w:val="ListParagraph"/>
        <w:numPr>
          <w:ilvl w:val="0"/>
          <w:numId w:val="1"/>
        </w:numPr>
        <w:spacing w:before="200"/>
      </w:pPr>
      <w:r>
        <w:t>Russian troops have entered the Dnipropetrovsk oblast in Ukraine for the first time s</w:t>
      </w:r>
      <w:r w:rsidR="00AA2F2B">
        <w:t>ince the start of the SMO. In addition, Russia has begun</w:t>
      </w:r>
      <w:r>
        <w:t xml:space="preserve"> to return 6,000 of Ukraine’s fallen to their </w:t>
      </w:r>
      <w:r w:rsidR="00AA2F2B">
        <w:t>families. The regime in Kiev initially</w:t>
      </w:r>
      <w:r>
        <w:t xml:space="preserve"> refused to accept them. There is no money to pay the families for their loved ones. Russia published their names. The families will be pressing the regime for the bodies and compensation. </w:t>
      </w:r>
    </w:p>
    <w:p w:rsidR="00C61DB0" w:rsidRDefault="00C61DB0" w:rsidP="00C61DB0">
      <w:pPr>
        <w:pStyle w:val="ListParagraph"/>
        <w:numPr>
          <w:ilvl w:val="0"/>
          <w:numId w:val="1"/>
        </w:numPr>
        <w:spacing w:before="200"/>
      </w:pPr>
      <w:r>
        <w:t xml:space="preserve">2,000 California National Guard troops were called in to quell protests against mass detentions by ICE agents in Los Angeles. Australian Channel 9 News reporter Lauren </w:t>
      </w:r>
      <w:hyperlink r:id="rId20" w:history="1">
        <w:r w:rsidRPr="004F7AF0">
          <w:rPr>
            <w:rStyle w:val="Hyperlink"/>
          </w:rPr>
          <w:t>Tomasi on the scene was shot in the leg with a rubber bullet</w:t>
        </w:r>
      </w:hyperlink>
      <w:r>
        <w:t xml:space="preserve">. Los Angeles is said to be the heart center of the US. We will have more on </w:t>
      </w:r>
      <w:r w:rsidR="00AA2F2B">
        <w:t>this in a topic in the next letter, since the national chart of the US has its Sun in Cancer.</w:t>
      </w:r>
      <w:r>
        <w:t xml:space="preserve"> Nations across the world are saying, “We stand with Californians!” against the repressive regime in Washington! California dreamin’ ain’t what it used to be.</w:t>
      </w:r>
    </w:p>
    <w:p w:rsidR="00C61DB0" w:rsidRDefault="00C61DB0" w:rsidP="00C61DB0">
      <w:pPr>
        <w:pStyle w:val="ListParagraph"/>
        <w:numPr>
          <w:ilvl w:val="0"/>
          <w:numId w:val="1"/>
        </w:numPr>
        <w:spacing w:before="200"/>
      </w:pPr>
      <w:r>
        <w:t xml:space="preserve">Communications to the Gaza relief boat Madleen were cut on the anniversary of </w:t>
      </w:r>
      <w:hyperlink r:id="rId21" w:history="1">
        <w:r w:rsidRPr="00DD0CA0">
          <w:rPr>
            <w:rStyle w:val="Hyperlink"/>
          </w:rPr>
          <w:t>the USS Liberty incident of 1967</w:t>
        </w:r>
      </w:hyperlink>
      <w:r>
        <w:t xml:space="preserve">. History rhymed once again. And then </w:t>
      </w:r>
      <w:hyperlink r:id="rId22" w:history="1">
        <w:r w:rsidRPr="00880479">
          <w:rPr>
            <w:rStyle w:val="Hyperlink"/>
          </w:rPr>
          <w:t>the boat was boarded</w:t>
        </w:r>
      </w:hyperlink>
      <w:r>
        <w:t>, with all the people on board accosted. The Israelis have been doing this sort of thing for yea</w:t>
      </w:r>
      <w:r w:rsidR="00AA2F2B">
        <w:t>rs. The crew of the ship was</w:t>
      </w:r>
      <w:r>
        <w:t xml:space="preserve"> deported as all the theatre of Israeli court fi</w:t>
      </w:r>
      <w:r w:rsidR="00AA2F2B">
        <w:t>ndings are finished.</w:t>
      </w:r>
    </w:p>
    <w:p w:rsidR="00C61DB0" w:rsidRDefault="00C61DB0" w:rsidP="00C61DB0">
      <w:pPr>
        <w:pStyle w:val="ListParagraph"/>
        <w:numPr>
          <w:ilvl w:val="0"/>
          <w:numId w:val="1"/>
        </w:numPr>
        <w:spacing w:before="200"/>
      </w:pPr>
      <w:r>
        <w:t xml:space="preserve">The US threw a </w:t>
      </w:r>
      <w:hyperlink r:id="rId23" w:history="1">
        <w:r w:rsidRPr="003F7B60">
          <w:rPr>
            <w:rStyle w:val="Hyperlink"/>
          </w:rPr>
          <w:t>parade for the 250</w:t>
        </w:r>
        <w:r w:rsidRPr="003F7B60">
          <w:rPr>
            <w:rStyle w:val="Hyperlink"/>
            <w:vertAlign w:val="superscript"/>
          </w:rPr>
          <w:t>th</w:t>
        </w:r>
        <w:r w:rsidRPr="003F7B60">
          <w:rPr>
            <w:rStyle w:val="Hyperlink"/>
          </w:rPr>
          <w:t xml:space="preserve"> anniversary of the founding of the US Army</w:t>
        </w:r>
      </w:hyperlink>
      <w:r>
        <w:t xml:space="preserve">. It was also Trump’s birthday. The world and much of America was not impressed. </w:t>
      </w:r>
      <w:hyperlink r:id="rId24" w:history="1">
        <w:r w:rsidRPr="00896E6D">
          <w:rPr>
            <w:rStyle w:val="Hyperlink"/>
          </w:rPr>
          <w:t>The expectation vs. the reality was palpable</w:t>
        </w:r>
      </w:hyperlink>
      <w:r>
        <w:t>. My father, some readers and many relatives of readers were or are in the armed services. I doubt my father would have been impressed with Trump or the parade, but he would have reflected on the time he did serve. There has been suggestion that the troops marching out of synch in the parade was a form of protest. Who can say?</w:t>
      </w:r>
    </w:p>
    <w:p w:rsidR="00C61DB0" w:rsidRDefault="00C61DB0" w:rsidP="00C61DB0">
      <w:pPr>
        <w:pStyle w:val="ListParagraph"/>
        <w:numPr>
          <w:ilvl w:val="0"/>
          <w:numId w:val="1"/>
        </w:numPr>
        <w:spacing w:before="200"/>
      </w:pPr>
      <w:r>
        <w:t>On Friday 13</w:t>
      </w:r>
      <w:r w:rsidRPr="007E35D5">
        <w:rPr>
          <w:vertAlign w:val="superscript"/>
        </w:rPr>
        <w:t>th</w:t>
      </w:r>
      <w:r>
        <w:t xml:space="preserve"> </w:t>
      </w:r>
      <w:r w:rsidR="00AA2F2B">
        <w:t xml:space="preserve">(see full moon topic, above) </w:t>
      </w:r>
      <w:r>
        <w:t>Israel launched attacks on Iran, with Washington’s blessings.</w:t>
      </w:r>
    </w:p>
    <w:p w:rsidR="00C61DB0" w:rsidRPr="00AA2F2B" w:rsidRDefault="00C61DB0" w:rsidP="00C61DB0">
      <w:pPr>
        <w:spacing w:before="200"/>
        <w:rPr>
          <w:spacing w:val="-1"/>
        </w:rPr>
      </w:pPr>
      <w:r w:rsidRPr="00AA2F2B">
        <w:rPr>
          <w:spacing w:val="-1"/>
        </w:rPr>
        <w:lastRenderedPageBreak/>
        <w:t>N</w:t>
      </w:r>
      <w:r w:rsidR="004B2770" w:rsidRPr="00AA2F2B">
        <w:rPr>
          <w:spacing w:val="-1"/>
        </w:rPr>
        <w:t xml:space="preserve">ote: </w:t>
      </w:r>
      <w:r w:rsidRPr="00AA2F2B">
        <w:rPr>
          <w:spacing w:val="-1"/>
        </w:rPr>
        <w:t xml:space="preserve">The points above left unaddressed will be explored in the next letter(s). From here on the focus will be solely on the war on Iran. This is </w:t>
      </w:r>
      <w:r w:rsidRPr="00AA2F2B">
        <w:rPr>
          <w:i/>
          <w:spacing w:val="-1"/>
        </w:rPr>
        <w:t>the</w:t>
      </w:r>
      <w:r w:rsidRPr="00AA2F2B">
        <w:rPr>
          <w:spacing w:val="-1"/>
        </w:rPr>
        <w:t xml:space="preserve"> conflict that will define the world order going forward. It is existential for all sides. For the West a victory against Iran will upend the multipolar world order that has been emerging and would ensure the hegemony of the West for at least another generation, if not for the remainder of this century. If the Iran/Russia/China partnership prevails it will mark the end of the Zionist project as well as the end of Western hegemony. An Iranian victory over Israel will ensure the Israelis no longer represent a military threat to anyone else in the region. As we investigate what follows, keep in mind this war was never about Israel and Iran. A defeat of Iran is/was to be the means for weakening Russia and thus providing the pathway to ending China’s rise as the main challenge to Western domination of the world’s economies and trade. The events of 9/11 were to be the springboard for what is transpiring now. Since the start of this century there has been a fusion between the intelligence services of the US, UK and Israel in the pursuit of the West’s goals. Without further ado, we begin our examination of what has transpired thus far, keeping in mind the velocity of the news from all sides is rapid – also keeping in mind the propaganda on all sides is </w:t>
      </w:r>
      <w:r w:rsidR="000E5EC4" w:rsidRPr="00AA2F2B">
        <w:rPr>
          <w:spacing w:val="-1"/>
        </w:rPr>
        <w:t xml:space="preserve">also </w:t>
      </w:r>
      <w:r w:rsidRPr="00AA2F2B">
        <w:rPr>
          <w:spacing w:val="-1"/>
        </w:rPr>
        <w:t>intense. I have done my best to sort out the wheat from the chaff, as it were, in what follows.</w:t>
      </w:r>
    </w:p>
    <w:p w:rsidR="00AA2F2B" w:rsidRDefault="00C61DB0" w:rsidP="00C61DB0">
      <w:bookmarkStart w:id="4" w:name="_Toc201738820"/>
      <w:r w:rsidRPr="00C61DB0">
        <w:rPr>
          <w:rStyle w:val="Heading1Char"/>
          <w:rFonts w:eastAsia="Calibri"/>
        </w:rPr>
        <w:t>The US strikes Iran</w:t>
      </w:r>
      <w:bookmarkEnd w:id="4"/>
      <w:r>
        <w:t>: Yes, the topic is correct. The US, via its Israeli proxy, launched a military strike on Iran in the early hours of 13</w:t>
      </w:r>
      <w:r w:rsidRPr="00BF2A49">
        <w:rPr>
          <w:vertAlign w:val="superscript"/>
        </w:rPr>
        <w:t>th</w:t>
      </w:r>
      <w:r>
        <w:t xml:space="preserve"> of June, in what was called ‘Operation Rising Lion’. </w:t>
      </w:r>
      <w:hyperlink r:id="rId25" w:history="1">
        <w:r w:rsidRPr="00EB641A">
          <w:rPr>
            <w:rStyle w:val="Hyperlink"/>
          </w:rPr>
          <w:t>Netanyahu gave a speech to the Americans</w:t>
        </w:r>
      </w:hyperlink>
      <w:r>
        <w:t xml:space="preserve"> (He spoke in English.) at the outset of the operation, full of hyperbole and lies. You say it is not so that the US has struck Iran, that Israel dictates US foreign policy? Well, read on. But let us be clear: The Trump administration and members of Congress knew this attack was coming, greenlit Israel to commit the act and now seek to avoid responsibility under cover of plausible deniability. From a wider perspective the attack was instigated by the West, with governing centers (mainly banking cartels and corporate interests) in the City of London, Wall Street, Paris and a few satellite centers (see Diesen/Krainer video below). It is important to understand that Israel is not the main player here. Instead, Israel is the military outpost in West Asia that serves as the enforcement arm of what can loosely be called the Western Empire, which has been called the Anglo-American Empire in past letters. </w:t>
      </w:r>
    </w:p>
    <w:p w:rsidR="00C61DB0" w:rsidRDefault="00C61DB0" w:rsidP="00C61DB0">
      <w:hyperlink r:id="rId26" w:history="1">
        <w:r w:rsidRPr="00900B15">
          <w:rPr>
            <w:rStyle w:val="Hyperlink"/>
          </w:rPr>
          <w:t>Israel does the “wet work” of the Empire in West Asia</w:t>
        </w:r>
      </w:hyperlink>
      <w:r>
        <w:t>. Iran stands in the way of maintaining Western hegemony and Iran’s collapse is seen as the linchpin for undermining Russia, China and BRICS. But Europe is impotent militarily at the moment. For Israel to succeed in Iran they require the support of the United States. Just as the Ukrainians have been used by the West in hopes of weakening Russia (a failed hope), so the Israelis are being used to strike a blow at Iran, seen to be the weak link in the BRICS bloc.</w:t>
      </w:r>
      <w:r w:rsidR="00AA2F2B">
        <w:t xml:space="preserve"> Also it will help to realize this is a war that will escalate over time, probably with some lulls in between. The Empire will not go quietly into the night.</w:t>
      </w:r>
    </w:p>
    <w:p w:rsidR="00C61DB0" w:rsidRPr="004D7463" w:rsidRDefault="00C61DB0" w:rsidP="00C61DB0">
      <w:pPr>
        <w:rPr>
          <w:spacing w:val="-2"/>
        </w:rPr>
      </w:pPr>
      <w:bookmarkStart w:id="5" w:name="_Toc201738821"/>
      <w:r w:rsidRPr="004D7463">
        <w:rPr>
          <w:rStyle w:val="Heading1Char"/>
          <w:rFonts w:eastAsia="Calibri"/>
          <w:spacing w:val="-2"/>
        </w:rPr>
        <w:t>Why now?</w:t>
      </w:r>
      <w:bookmarkEnd w:id="5"/>
      <w:r w:rsidRPr="004D7463">
        <w:rPr>
          <w:spacing w:val="-2"/>
        </w:rPr>
        <w:t xml:space="preserve">: Several factors have occurred concurrently to bring this war to pass. And I will add at this point the astrology for Israel, Iran and the US national charts all show this taking place, which will be outlined in a separate blog post. But to start, Netanyahu is on the ropes. He is losing in Gaza in the West Bank, in that he has been unable to defeat Hamas. The ability of The Resistance to bear suffering in the pursuit of their liberation has been quite something to observe. Yemen still controls the Red Sea, still lobs missiles into Israel and has remained undefeated and defiant, even after a month of intense US bombardment. In that fact is little teaser as to why the US is hesitant to enter a war </w:t>
      </w:r>
      <w:r w:rsidR="004D7463" w:rsidRPr="004D7463">
        <w:rPr>
          <w:spacing w:val="-2"/>
        </w:rPr>
        <w:t xml:space="preserve">directly </w:t>
      </w:r>
      <w:r w:rsidRPr="004D7463">
        <w:rPr>
          <w:spacing w:val="-2"/>
        </w:rPr>
        <w:t>against Iran. Iranian capabilities and defences are far more formidable than those of Yemen. Washington had to abandon attacks on Yemen after only a month. It was simply too costly with no effect. So, Netanyahu needed a means to stay in power, with a wider war being his only means.</w:t>
      </w:r>
    </w:p>
    <w:p w:rsidR="00C61DB0" w:rsidRDefault="00C61DB0" w:rsidP="00C61DB0">
      <w:pPr>
        <w:spacing w:after="120"/>
      </w:pPr>
      <w:r>
        <w:t xml:space="preserve">The IAEA gave the key Netanyahu was looking for. This is where matters become very concerning for Americans especially and the West in general. One of Trump’s main backers in his re-election bid was Peter Thiel, of Palantir. </w:t>
      </w:r>
      <w:hyperlink r:id="rId27" w:history="1">
        <w:r w:rsidRPr="00126DA5">
          <w:rPr>
            <w:rStyle w:val="Hyperlink"/>
          </w:rPr>
          <w:t>The key nuclear allegation that started the Iran-Israeli War was coaxed from a Palantir counter-intelligence algorithm</w:t>
        </w:r>
      </w:hyperlink>
      <w:r w:rsidRPr="00126DA5">
        <w:t>:</w:t>
      </w:r>
    </w:p>
    <w:p w:rsidR="00C61DB0" w:rsidRDefault="00C61DB0" w:rsidP="00C61DB0">
      <w:pPr>
        <w:spacing w:after="120" w:line="240" w:lineRule="exact"/>
        <w:ind w:left="567" w:right="567"/>
      </w:pPr>
      <w:r>
        <w:lastRenderedPageBreak/>
        <w:t>“The IAEA Board's 'Non-Compliance' Resolution on 12 June 2025 was the planned precursor for Israel's 'bolt from the blue' strike on Iran the next day. Israelis say the plan to go to war with Iran was grounded in 'the opportunity' to strike, and not the intelligence that Iran was speeding towards a bomb (that was the peg for war)…The sudden claim of Iran being very close to a bomb (</w:t>
      </w:r>
      <w:hyperlink r:id="rId28" w:history="1">
        <w:r w:rsidRPr="00126DA5">
          <w:rPr>
            <w:rStyle w:val="Hyperlink"/>
          </w:rPr>
          <w:t>that seemingly jumped out of 'nowhere'</w:t>
        </w:r>
      </w:hyperlink>
      <w:r>
        <w:t xml:space="preserve"> to leave Americans puzzling how could it happen that -- in the blink of eye, we are going to war -- was </w:t>
      </w:r>
      <w:hyperlink r:id="rId29" w:history="1">
        <w:r w:rsidRPr="00126DA5">
          <w:rPr>
            <w:rStyle w:val="Hyperlink"/>
          </w:rPr>
          <w:t>subsequently refuted by IAEA Chief Grossi</w:t>
        </w:r>
      </w:hyperlink>
      <w:r>
        <w:t xml:space="preserve"> to CNN on 17 June — but only after the abrupt attack on Iran already had taken place.”</w:t>
      </w:r>
    </w:p>
    <w:p w:rsidR="00C61DB0" w:rsidRDefault="00C61DB0" w:rsidP="00C61DB0">
      <w:pPr>
        <w:spacing w:after="120"/>
      </w:pPr>
      <w:r>
        <w:t xml:space="preserve">The </w:t>
      </w:r>
      <w:hyperlink r:id="rId30" w:history="1">
        <w:r w:rsidRPr="007B1828">
          <w:rPr>
            <w:rStyle w:val="Hyperlink"/>
          </w:rPr>
          <w:t>IAEA had relied on Palantir’s Mosaic program</w:t>
        </w:r>
      </w:hyperlink>
      <w:r>
        <w:t xml:space="preserve"> that is used to </w:t>
      </w:r>
      <w:r w:rsidRPr="00886A93">
        <w:rPr>
          <w:i/>
        </w:rPr>
        <w:t>predict</w:t>
      </w:r>
      <w:r>
        <w:t xml:space="preserve"> nuclear threats. Note carefully the word ‘predict’. This stuff is straight out of the film </w:t>
      </w:r>
      <w:hyperlink r:id="rId31" w:history="1">
        <w:r w:rsidRPr="00886A93">
          <w:rPr>
            <w:rStyle w:val="Hyperlink"/>
            <w:i/>
          </w:rPr>
          <w:t>Minority Report</w:t>
        </w:r>
      </w:hyperlink>
      <w:r>
        <w:t xml:space="preserve">. What we have with this is AI connecting millions of dots (data points) into something that </w:t>
      </w:r>
      <w:r w:rsidRPr="00886A93">
        <w:rPr>
          <w:i/>
        </w:rPr>
        <w:t xml:space="preserve">might </w:t>
      </w:r>
      <w:r>
        <w:t>happen, keeping in mind that the people who have trained the AI used in the Mosaic system are the same people who see everyth</w:t>
      </w:r>
      <w:r w:rsidR="004D7463">
        <w:t>ing in the world as a threat, with</w:t>
      </w:r>
      <w:r>
        <w:t xml:space="preserve"> the Big Game necessarily resulting in a zero-sum outcome. In other words, Mosaic is not to be trusted, as it is already biased by the AI teachers. The example of Mosaic gives us a prime example of why AI should never be used in making decisions that affect people’s lives and especially in international relations. But continuing, the IAEA report:</w:t>
      </w:r>
    </w:p>
    <w:p w:rsidR="00C61DB0" w:rsidRDefault="00C61DB0" w:rsidP="00C61DB0">
      <w:pPr>
        <w:spacing w:after="120" w:line="240" w:lineRule="exact"/>
        <w:ind w:left="567" w:right="567"/>
      </w:pPr>
      <w:r>
        <w:t>“…</w:t>
      </w:r>
      <w:r w:rsidRPr="007B1828">
        <w:t>was instrumentalized by E3/US to craft a resolution with baseless allegation of [Iranian] 'non-compliance'; the same resolution was then utilized, as a final pretext, by a genocidal warmongering regime to wage a war of aggression on Iran and to launch an unlawful attack on our peaceful nuclear facilities.</w:t>
      </w:r>
      <w:r>
        <w:t>”</w:t>
      </w:r>
    </w:p>
    <w:p w:rsidR="00C61DB0" w:rsidRPr="009109EB" w:rsidRDefault="00C61DB0" w:rsidP="00C61DB0">
      <w:pPr>
        <w:rPr>
          <w:spacing w:val="-1"/>
        </w:rPr>
      </w:pPr>
      <w:r w:rsidRPr="009109EB">
        <w:rPr>
          <w:spacing w:val="-1"/>
        </w:rPr>
        <w:t xml:space="preserve">In other words, as is the case with many wars, the falsified report was used by Israel, with blessings from the E3 (France, Germany and the UK) and Washington to go to war against Iran. The four just mentioned have been the primary belligerents in the region and against Russia for at least a century. The war of aggression against Iran was </w:t>
      </w:r>
      <w:r w:rsidRPr="009109EB">
        <w:rPr>
          <w:i/>
          <w:spacing w:val="-1"/>
        </w:rPr>
        <w:t>unprovoked</w:t>
      </w:r>
      <w:r w:rsidRPr="009109EB">
        <w:rPr>
          <w:spacing w:val="-1"/>
        </w:rPr>
        <w:t xml:space="preserve">. Israel has tried to frame the attack as being ‘pre-emptive’, which we now know is nonsense. Since the IAEA retraction and since Trump threw her under the bus by believing Palantir instead of real intelligence, </w:t>
      </w:r>
      <w:hyperlink r:id="rId32" w:history="1">
        <w:r w:rsidRPr="009109EB">
          <w:rPr>
            <w:rStyle w:val="Hyperlink"/>
            <w:spacing w:val="-1"/>
          </w:rPr>
          <w:t>Tulsi Gabbard has disgraced herself</w:t>
        </w:r>
      </w:hyperlink>
      <w:r w:rsidRPr="009109EB">
        <w:rPr>
          <w:spacing w:val="-1"/>
        </w:rPr>
        <w:t xml:space="preserve"> by stepping into the narrative that Iran had enough fissile material to build a bomb, whereas back in March she was saying there was no evidence Iran was after the bomb. The other event that happened a few days before 13 June was also historic: </w:t>
      </w:r>
      <w:hyperlink r:id="rId33" w:history="1">
        <w:r w:rsidRPr="009109EB">
          <w:rPr>
            <w:rStyle w:val="Hyperlink"/>
            <w:spacing w:val="-1"/>
          </w:rPr>
          <w:t>The first train from Xian, China arrived in Tehran</w:t>
        </w:r>
      </w:hyperlink>
      <w:r w:rsidRPr="009109EB">
        <w:rPr>
          <w:spacing w:val="-1"/>
        </w:rPr>
        <w:t>. The direct rail line between China and Iran became operational. That rail line bypasses all the Western-controlled choke points and allows free trade to run overland across Central and Eastern Asia. It is a huge concern and headache for the Western powers because it means they now have no control of trade on the Eurasian landmass east of a line that stretches from the Baltics to Bandar Abbas. It means Iran stands poised to become a major transport hub, free of Western control.</w:t>
      </w:r>
      <w:r>
        <w:rPr>
          <w:spacing w:val="-1"/>
        </w:rPr>
        <w:t xml:space="preserve"> To put all this another way, it was now or never if Iran was to be brought back under Western control.</w:t>
      </w:r>
    </w:p>
    <w:p w:rsidR="00C61DB0" w:rsidRPr="0013181D" w:rsidRDefault="00C61DB0" w:rsidP="00C61DB0">
      <w:pPr>
        <w:rPr>
          <w:spacing w:val="-2"/>
        </w:rPr>
      </w:pPr>
      <w:bookmarkStart w:id="6" w:name="_Toc201738822"/>
      <w:r w:rsidRPr="00C61DB0">
        <w:rPr>
          <w:rStyle w:val="Heading1Char"/>
          <w:rFonts w:eastAsia="Calibri"/>
          <w:spacing w:val="-2"/>
        </w:rPr>
        <w:t>The background</w:t>
      </w:r>
      <w:bookmarkEnd w:id="6"/>
      <w:r w:rsidRPr="0013181D">
        <w:rPr>
          <w:spacing w:val="-2"/>
        </w:rPr>
        <w:t xml:space="preserve">: We all know the old saying that the guilty dog barks the loudest. Immediately at the commencement of the attacks </w:t>
      </w:r>
      <w:hyperlink r:id="rId34" w:history="1">
        <w:r w:rsidRPr="0013181D">
          <w:rPr>
            <w:rStyle w:val="Hyperlink"/>
            <w:spacing w:val="-2"/>
          </w:rPr>
          <w:t>Marco Rubio (American Secretary of State) denied any US involvement</w:t>
        </w:r>
      </w:hyperlink>
      <w:r w:rsidRPr="0013181D">
        <w:rPr>
          <w:spacing w:val="-2"/>
        </w:rPr>
        <w:t xml:space="preserve">. The </w:t>
      </w:r>
      <w:hyperlink r:id="rId35" w:history="1">
        <w:r w:rsidRPr="0013181D">
          <w:rPr>
            <w:rStyle w:val="Hyperlink"/>
            <w:spacing w:val="-2"/>
          </w:rPr>
          <w:t>administration stressed again and again that Israel acted alone</w:t>
        </w:r>
      </w:hyperlink>
      <w:r w:rsidRPr="0013181D">
        <w:rPr>
          <w:spacing w:val="-2"/>
        </w:rPr>
        <w:t xml:space="preserve">, thought the timing was now and that the attack was </w:t>
      </w:r>
      <w:r w:rsidR="004D7463">
        <w:rPr>
          <w:spacing w:val="-2"/>
        </w:rPr>
        <w:t>‘pre-emptive’</w:t>
      </w:r>
      <w:r w:rsidRPr="0013181D">
        <w:rPr>
          <w:spacing w:val="-2"/>
        </w:rPr>
        <w:t xml:space="preserve">. That is simply narrative, or in the vernacular, BS. </w:t>
      </w:r>
      <w:hyperlink r:id="rId36" w:history="1">
        <w:r w:rsidRPr="0013181D">
          <w:rPr>
            <w:rStyle w:val="Hyperlink"/>
            <w:spacing w:val="-2"/>
          </w:rPr>
          <w:t>The US and British have long sought regime change in Iran</w:t>
        </w:r>
      </w:hyperlink>
      <w:r w:rsidRPr="0013181D">
        <w:rPr>
          <w:rStyle w:val="EndnoteReference"/>
          <w:spacing w:val="-2"/>
        </w:rPr>
        <w:endnoteReference w:id="12"/>
      </w:r>
      <w:r w:rsidRPr="0013181D">
        <w:rPr>
          <w:spacing w:val="-2"/>
        </w:rPr>
        <w:t xml:space="preserve"> (</w:t>
      </w:r>
      <w:hyperlink r:id="rId37" w:history="1">
        <w:r w:rsidRPr="0013181D">
          <w:rPr>
            <w:rStyle w:val="Hyperlink"/>
            <w:spacing w:val="-2"/>
          </w:rPr>
          <w:t>see the seven countries in five years video</w:t>
        </w:r>
      </w:hyperlink>
      <w:r w:rsidRPr="0013181D">
        <w:rPr>
          <w:spacing w:val="-2"/>
        </w:rPr>
        <w:t xml:space="preserve">), after Western interests were tossed out of Iran during the Iranian Revolution of 1979. The British and Americans have had interests in control of Iran’s oil and gas, </w:t>
      </w:r>
      <w:hyperlink r:id="rId38" w:history="1">
        <w:r w:rsidRPr="0013181D">
          <w:rPr>
            <w:rStyle w:val="Hyperlink"/>
            <w:spacing w:val="-2"/>
          </w:rPr>
          <w:t>which led to Operation Ajax</w:t>
        </w:r>
      </w:hyperlink>
      <w:r w:rsidRPr="0013181D">
        <w:rPr>
          <w:spacing w:val="-2"/>
        </w:rPr>
        <w:t xml:space="preserve"> in 1953 and the westernization of Iran under the Shah. But the Iranian people suffered grievously under the Shah except for the minority of elites in Tehran and the middle classes centered in the cities. The images of people in Tehran during the Shah’s reign are what are constantly thrown up as examples of ‘how good life was in Iran’ under the Shah. </w:t>
      </w:r>
      <w:hyperlink r:id="rId39" w:history="1">
        <w:r w:rsidRPr="0013181D">
          <w:rPr>
            <w:rStyle w:val="Hyperlink"/>
            <w:spacing w:val="-2"/>
          </w:rPr>
          <w:t>The truth is certainly different</w:t>
        </w:r>
      </w:hyperlink>
      <w:r w:rsidRPr="0013181D">
        <w:rPr>
          <w:spacing w:val="-2"/>
        </w:rPr>
        <w:t>.</w:t>
      </w:r>
      <w:r w:rsidRPr="0013181D">
        <w:rPr>
          <w:rStyle w:val="EndnoteReference"/>
          <w:spacing w:val="-2"/>
        </w:rPr>
        <w:endnoteReference w:id="13"/>
      </w:r>
      <w:r w:rsidRPr="0013181D">
        <w:rPr>
          <w:spacing w:val="-2"/>
        </w:rPr>
        <w:t xml:space="preserve"> People in rural Iran did not fare well at all under the Shah’s repressive regime.</w:t>
      </w:r>
    </w:p>
    <w:p w:rsidR="00C61DB0" w:rsidRDefault="00C61DB0" w:rsidP="00C61DB0">
      <w:r>
        <w:t xml:space="preserve">In 1979 the majority of the Iranian people had had enough and the Shah was thrown out. And the West has sought regime change in Iran ever since, seeking to re-install another Western-friendly puppet government. Currently </w:t>
      </w:r>
      <w:hyperlink r:id="rId40" w:history="1">
        <w:r w:rsidRPr="00942FF1">
          <w:rPr>
            <w:rStyle w:val="Hyperlink"/>
          </w:rPr>
          <w:t>the Shah’s son, Reza Pahlavi, is being groomed</w:t>
        </w:r>
      </w:hyperlink>
      <w:r>
        <w:t xml:space="preserve"> as the next </w:t>
      </w:r>
      <w:r>
        <w:lastRenderedPageBreak/>
        <w:t xml:space="preserve">prospective ‘Iranian </w:t>
      </w:r>
      <w:hyperlink r:id="rId41" w:history="1">
        <w:r w:rsidRPr="0058178C">
          <w:rPr>
            <w:rStyle w:val="Hyperlink"/>
          </w:rPr>
          <w:t>Juan Guaidó</w:t>
        </w:r>
      </w:hyperlink>
      <w:r>
        <w:t xml:space="preserve">’. His </w:t>
      </w:r>
      <w:hyperlink r:id="rId42" w:history="1">
        <w:r w:rsidRPr="00942FF1">
          <w:rPr>
            <w:rStyle w:val="Hyperlink"/>
          </w:rPr>
          <w:t>daughter just married an American Jewish businessman</w:t>
        </w:r>
      </w:hyperlink>
      <w:r>
        <w:t xml:space="preserve">. The preceding points give the basic background for why the Israelis are striking Iran today. The nuclear issue is simply a convenient cover story for what is actually </w:t>
      </w:r>
      <w:hyperlink r:id="rId43" w:history="1">
        <w:r w:rsidRPr="006F30D4">
          <w:rPr>
            <w:rStyle w:val="Hyperlink"/>
          </w:rPr>
          <w:t>yet another attempt at regime change</w:t>
        </w:r>
      </w:hyperlink>
      <w:r>
        <w:t xml:space="preserve">. In March of this year Tulsi Gabbard reiterated the American intelligence assessment that Iran’s nuclear program is solely for domestic purposes. The fatwa against nuclear weapons in Iran is still in effect and binding. Trump was recently reminded of the fact in an interview and just </w:t>
      </w:r>
      <w:hyperlink r:id="rId44" w:history="1">
        <w:r w:rsidRPr="00B84904">
          <w:rPr>
            <w:rStyle w:val="Hyperlink"/>
          </w:rPr>
          <w:t>blew off the intelligence assessment, saying he didn’t care</w:t>
        </w:r>
      </w:hyperlink>
      <w:r>
        <w:t xml:space="preserve"> what the intelligence said. For a refresher, the </w:t>
      </w:r>
      <w:hyperlink r:id="rId45" w:history="1">
        <w:r w:rsidRPr="003116E2">
          <w:rPr>
            <w:rStyle w:val="Hyperlink"/>
          </w:rPr>
          <w:t>same argument was used by “W” Bush as the ‘necessity’ for going to war with Iraq</w:t>
        </w:r>
      </w:hyperlink>
      <w:r>
        <w:t>, without any evidence of it, with all the nonsense (it was later found) about weapons of mass destruction. For the present tensions, it has been known for years Iran has no interest in developing nuclear weapons. They may be re-evaluating that stance after what has happened.</w:t>
      </w:r>
    </w:p>
    <w:p w:rsidR="00C61DB0" w:rsidRDefault="00C61DB0" w:rsidP="00C61DB0">
      <w:bookmarkStart w:id="7" w:name="_Toc201738823"/>
      <w:r w:rsidRPr="008E731D">
        <w:rPr>
          <w:rStyle w:val="Heading1Char"/>
          <w:rFonts w:eastAsia="Calibri"/>
        </w:rPr>
        <w:t>Is ignorance bliss?</w:t>
      </w:r>
      <w:bookmarkEnd w:id="7"/>
      <w:r>
        <w:t xml:space="preserve">: As we have seen time and again with NATO, </w:t>
      </w:r>
      <w:hyperlink r:id="rId46" w:history="1">
        <w:r w:rsidRPr="00863B1E">
          <w:rPr>
            <w:rStyle w:val="Hyperlink"/>
          </w:rPr>
          <w:t>wars have been launched without having done due diligence from the intelligence perspective</w:t>
        </w:r>
      </w:hyperlink>
      <w:r>
        <w:t>. The most recent example before now was with Russia. The (lack of) thinking went something like this: “Russia is weak, its economy is struggling, its people hate the regime in Moscow. All we have to do is to provoke Russia into invading Ukraine and then slap crushing sanctions on them. Then we can sit back and watch the economy collapse. Soon the people will rise up and throw Putin out. At that point we can install another Yeltsin. Everything will be sweet. We can then proceed to balkanize Russia and take the resources. After that it is on to China.” Well, it didn’t quite work out that way, did it? Our fearless leaders don’t seem to learn. The same (lack of) thinking has been applied to Iran: “The people of Iran hate the mullahs. All we have to do is take out the leadership, shock the nation and everything will fall apart. Iran has no air defences. We can bomb Iran at will. The monarchists will be begging for the monarchy to return. The military will split and overthrow the regime. Iran only has a few missiles and they will soon run out (like Russia didn’t). Then we can install a puppet government and take the oil and gas.” Well, once again, the plan didn’t quite go according to plan, did it? The people have rallied behind the government and the military recovered surprisingly quickly. Iran is quickly stabilizing and is fully prepared for whatever the American donors decide Trump has to do.</w:t>
      </w:r>
    </w:p>
    <w:p w:rsidR="00C61DB0" w:rsidRDefault="00C61DB0" w:rsidP="00C61DB0">
      <w:bookmarkStart w:id="8" w:name="_Toc201738824"/>
      <w:r w:rsidRPr="00C61DB0">
        <w:rPr>
          <w:rStyle w:val="Heading1Char"/>
          <w:rFonts w:eastAsia="Calibri"/>
        </w:rPr>
        <w:t>A similar playbook</w:t>
      </w:r>
      <w:bookmarkEnd w:id="8"/>
      <w:r>
        <w:t xml:space="preserve">: What we are witnessing in Iran now began as in some ways a repeat of what happened in Russia with the drone attacks on their strategic nuclear bombers. </w:t>
      </w:r>
      <w:hyperlink r:id="rId47" w:history="1">
        <w:r w:rsidRPr="00850219">
          <w:rPr>
            <w:rStyle w:val="Hyperlink"/>
          </w:rPr>
          <w:t>Over eight months of preparation</w:t>
        </w:r>
      </w:hyperlink>
      <w:r>
        <w:t xml:space="preserve"> the Mossad set up clandestine drone manufactories close to Tehran and across Iran, the same as the Ukrainians did across Russia. The purpose of this was to take out Iran’s air defences and missile launchers prior to the Israeli attacks. Elon Musk’s Starlink satellite uplinks played a role, too. They were smuggled into Iran as well and </w:t>
      </w:r>
      <w:hyperlink r:id="rId48" w:history="1">
        <w:r w:rsidRPr="0058178C">
          <w:rPr>
            <w:rStyle w:val="Hyperlink"/>
          </w:rPr>
          <w:t>they were activated at the start of the attack</w:t>
        </w:r>
      </w:hyperlink>
      <w:r>
        <w:t>. They have been found next to Mossad rocket launchers inside Iran. Operation Rising Lion appears to have been quite successful in the initial phase, because on the 13</w:t>
      </w:r>
      <w:r w:rsidRPr="00B60D66">
        <w:rPr>
          <w:vertAlign w:val="superscript"/>
        </w:rPr>
        <w:t>th</w:t>
      </w:r>
      <w:r>
        <w:t xml:space="preserve"> the IAF had been repeatedly bombing Iran with impunity. People in social media had been asking where the Iranian air defences were. Now we know. There are </w:t>
      </w:r>
      <w:hyperlink r:id="rId49" w:history="1">
        <w:r w:rsidRPr="00B10F39">
          <w:rPr>
            <w:rStyle w:val="Hyperlink"/>
          </w:rPr>
          <w:t>a few videos of Israeli drones hitting those air defences</w:t>
        </w:r>
      </w:hyperlink>
      <w:r>
        <w:t xml:space="preserve"> and missile launchers. In the initial Israeli attacks Iranian skies are wide open to Israel. </w:t>
      </w:r>
    </w:p>
    <w:p w:rsidR="00C61DB0" w:rsidRDefault="00C61DB0" w:rsidP="00C61DB0">
      <w:r>
        <w:t xml:space="preserve">Still, for the most part Israel was not overflying Iran. They were attacking using Hellfire standoff missiles fired from Iraq and Syria. </w:t>
      </w:r>
      <w:hyperlink r:id="rId50" w:history="1">
        <w:r w:rsidRPr="005B4842">
          <w:rPr>
            <w:rStyle w:val="Hyperlink"/>
          </w:rPr>
          <w:t>Those missiles were secretly supplied to Israel</w:t>
        </w:r>
      </w:hyperlink>
      <w:r>
        <w:t xml:space="preserve"> in the few days leading up to these attacks. The Hellfires were used to assassinate senior Iranian military officials and nuclear scientists in what was a decapitation strike. Those officials were unprotected in high-rise apartment blocks in Tehran, staying there for military exercises that had been well advertised, in what was an obvious lack of security, showing the Iranians were not expecting the attack. They had been lulled into a false sense of security with the negotiations over the nuclear deal. A few days later </w:t>
      </w:r>
      <w:hyperlink r:id="rId51" w:history="1">
        <w:r w:rsidRPr="00555B97">
          <w:rPr>
            <w:rStyle w:val="Hyperlink"/>
          </w:rPr>
          <w:t>Trump casually admitted that the negotiators had all been killed</w:t>
        </w:r>
      </w:hyperlink>
      <w:r>
        <w:t>, sarcastically saying, “They didn’t die of the flu. They didn’t die of covid.”</w:t>
      </w:r>
    </w:p>
    <w:p w:rsidR="00C61DB0" w:rsidRDefault="00C61DB0" w:rsidP="00C61DB0">
      <w:pPr>
        <w:spacing w:before="200"/>
      </w:pPr>
      <w:bookmarkStart w:id="9" w:name="_Toc201738825"/>
      <w:r w:rsidRPr="00C61DB0">
        <w:rPr>
          <w:rStyle w:val="Heading1Char"/>
          <w:rFonts w:eastAsia="Calibri"/>
        </w:rPr>
        <w:lastRenderedPageBreak/>
        <w:t>Spy vs. Spy</w:t>
      </w:r>
      <w:bookmarkEnd w:id="9"/>
      <w:r>
        <w:t xml:space="preserve">: In asking how such a turn of events could have happened, we find out that in a carry-over from the Shah’s days there is a powerful pro-Western faction in northern Tehran that would like to see the ‘regime’ overthrown. There are also some Iranians who are turned by bribes due to the financial situation in Iran because of the sanctions the West has imposed on Iran since the 1979 revolution. There are also foreign operatives in Iran acting for Mossad, many of them from </w:t>
      </w:r>
      <w:r w:rsidR="004D7463">
        <w:t xml:space="preserve">Afghanistan and </w:t>
      </w:r>
      <w:r>
        <w:t xml:space="preserve">India. It has been easy to commit acts of sabotage in Iran as a result. It is not difficult to imagine, therefore, how a clandestine drone factory could have been built and operated close to Tehran. Then we find out, recently, that the </w:t>
      </w:r>
      <w:hyperlink r:id="rId52" w:history="1">
        <w:r w:rsidRPr="00A20685">
          <w:rPr>
            <w:rStyle w:val="Hyperlink"/>
          </w:rPr>
          <w:t>IAEA inspectors who had operated in Iran’s nuclear sector had been cozy with Israel</w:t>
        </w:r>
      </w:hyperlink>
      <w:r>
        <w:t xml:space="preserve">. This came to light after the </w:t>
      </w:r>
      <w:hyperlink r:id="rId53" w:history="1">
        <w:r w:rsidRPr="00555B97">
          <w:rPr>
            <w:rStyle w:val="Hyperlink"/>
          </w:rPr>
          <w:t>Iranians were handed a trove of thousands of pages of documents</w:t>
        </w:r>
      </w:hyperlink>
      <w:r>
        <w:t xml:space="preserve"> pilfered from Israeli intelligence services. Iran has sympathizers in Israel, too. Some people might say that it is only the Iranians who are claiming this and that it might be fake news, but then why are there no inspections on Israeli nuclear sites and why has Israel refused to sign on to the Nuclear NPT? </w:t>
      </w:r>
      <w:hyperlink r:id="rId54" w:history="1">
        <w:r w:rsidRPr="003F602B">
          <w:rPr>
            <w:rStyle w:val="Hyperlink"/>
          </w:rPr>
          <w:t>The secret history of how Israel got the bomb</w:t>
        </w:r>
      </w:hyperlink>
      <w:r>
        <w:t xml:space="preserve"> is revealing in that regard. The IAEA then fabricated </w:t>
      </w:r>
      <w:hyperlink r:id="rId55" w:history="1">
        <w:r w:rsidRPr="00A20685">
          <w:rPr>
            <w:rStyle w:val="Hyperlink"/>
          </w:rPr>
          <w:t>a report saying Iran had secret nuclear facilities</w:t>
        </w:r>
      </w:hyperlink>
      <w:r>
        <w:t>, which was then used as the excuse by Netanyahu to launch the attack.</w:t>
      </w:r>
    </w:p>
    <w:p w:rsidR="00C61DB0" w:rsidRDefault="00C61DB0" w:rsidP="00C61DB0">
      <w:bookmarkStart w:id="10" w:name="_Toc201738826"/>
      <w:r w:rsidRPr="00C61DB0">
        <w:rPr>
          <w:rStyle w:val="Heading1Char"/>
          <w:rFonts w:eastAsia="Calibri"/>
        </w:rPr>
        <w:t>The timeline</w:t>
      </w:r>
      <w:bookmarkEnd w:id="10"/>
      <w:r>
        <w:t xml:space="preserve"> to this attack is now clear. </w:t>
      </w:r>
      <w:hyperlink r:id="rId56" w:history="1">
        <w:r w:rsidRPr="00150446">
          <w:rPr>
            <w:rStyle w:val="Hyperlink"/>
          </w:rPr>
          <w:t>The scheme was copy-and-pasted from a 2009 Brookings Institution report</w:t>
        </w:r>
      </w:hyperlink>
      <w:r>
        <w:t xml:space="preserve">. The US has known about the Israeli plans for months, because they were involved in the planning, despite denials. </w:t>
      </w:r>
      <w:hyperlink r:id="rId57" w:history="1">
        <w:r w:rsidRPr="00150446">
          <w:rPr>
            <w:rStyle w:val="Hyperlink"/>
          </w:rPr>
          <w:t>Netanyahu claimed he informed Trump</w:t>
        </w:r>
      </w:hyperlink>
      <w:r>
        <w:t xml:space="preserve"> about the attack days before it happened. That was a bit of fog of war, but it goes back further. The so-called falling out between Trump and Netanyahu was a ruse. They had been cooperating. </w:t>
      </w:r>
      <w:hyperlink r:id="rId58" w:history="1">
        <w:r w:rsidRPr="00150446">
          <w:rPr>
            <w:rStyle w:val="Hyperlink"/>
          </w:rPr>
          <w:t>The negotiations over the nuclear deal were also a ruse</w:t>
        </w:r>
      </w:hyperlink>
      <w:r>
        <w:t xml:space="preserve">, intended to keep the Iranians focused on the possibility of sanctions being lifted and avoiding the war that has now come to them. Netanyahu has openly stated Israel is finally at war with Iran. And now the cat is out of the bag regarding American involvement. Trump cannot help himself. In a post on his Truth Social site </w:t>
      </w:r>
      <w:hyperlink r:id="rId59" w:history="1">
        <w:r w:rsidRPr="00150446">
          <w:rPr>
            <w:rStyle w:val="Hyperlink"/>
          </w:rPr>
          <w:t>he boasted that he gave Iran every chance</w:t>
        </w:r>
      </w:hyperlink>
      <w:r>
        <w:t xml:space="preserve">, but told them that bad things would happen if Iranians would not come to a deal, and worse later. Israeli TV has also let it be known that the US greenlit the attack. </w:t>
      </w:r>
      <w:hyperlink r:id="rId60" w:history="1">
        <w:r w:rsidRPr="003B36F2">
          <w:rPr>
            <w:rStyle w:val="Hyperlink"/>
          </w:rPr>
          <w:t>American refuelling planes from Qatar are active over Syria</w:t>
        </w:r>
      </w:hyperlink>
      <w:r>
        <w:t xml:space="preserve">. Netanyahu has given the Iranians an ultimatum, in what can only be called hutzpah, claiming that if Iran does not let Israel destroy Iran’s nuclear facilities, Israel will destroy Iran’s economy by destroying Iran’s oilfields. On Trump’s birthday </w:t>
      </w:r>
      <w:hyperlink r:id="rId61" w:history="1">
        <w:r>
          <w:rPr>
            <w:rStyle w:val="Hyperlink"/>
          </w:rPr>
          <w:t xml:space="preserve">Netanyahu </w:t>
        </w:r>
        <w:r w:rsidRPr="003729E3">
          <w:rPr>
            <w:rStyle w:val="Hyperlink"/>
          </w:rPr>
          <w:t>again offered up yet another hyperbolic piece of rhetoric</w:t>
        </w:r>
      </w:hyperlink>
      <w:r>
        <w:t xml:space="preserve"> about Israel was protecting the world’s democracies by attacking Iran, again addressed to Americans. This is the same type of rhetoric we heard about Saddam Hussein’s supposed ‘weapons of mass destruction’, which were simply not there. One thing was clear: If Iran did not r</w:t>
      </w:r>
      <w:r w:rsidR="00147B1D">
        <w:t>etaliate immediately</w:t>
      </w:r>
      <w:r>
        <w:t>, then the threat would have become reality. Iran promised a devastating response. Later that day, Iran delivered.</w:t>
      </w:r>
    </w:p>
    <w:p w:rsidR="00C61DB0" w:rsidRDefault="00C61DB0" w:rsidP="00C61DB0">
      <w:r>
        <w:t xml:space="preserve">Soon after the Israeli first wave of attacks happened </w:t>
      </w:r>
      <w:hyperlink r:id="rId62" w:history="1">
        <w:r w:rsidRPr="00F917EA">
          <w:rPr>
            <w:rStyle w:val="Hyperlink"/>
          </w:rPr>
          <w:t>Iran launched a batch of slow drones toward Israel</w:t>
        </w:r>
      </w:hyperlink>
      <w:r>
        <w:t xml:space="preserve"> over Iraqi and Jordanian airspace. This was not Iran’s response, and the Iranians denied having launched them. However there were reports of drones headed to Israel </w:t>
      </w:r>
      <w:hyperlink r:id="rId63" w:history="1">
        <w:r w:rsidRPr="00F917EA">
          <w:rPr>
            <w:rStyle w:val="Hyperlink"/>
          </w:rPr>
          <w:t>over Lebanese air space</w:t>
        </w:r>
      </w:hyperlink>
      <w:r>
        <w:t xml:space="preserve"> and there were alarms in Israel. The drone launch was a test with several objectives: To see who would intercept them (Jordan, the British and Americans), to gauge air defences, to deplete coalition air defences and test their efficacy and in general to see who will be supporting Israel. Thus far we have Qatar, Jordan, Syria, the US, Germany and the UK as the main belligerents in what could quickly become a wider war. If Israel hits Iran’s oil infrastructure that poses a direct threat to China’s energy security. The Russians are said to be monitoring the situation closely. Thus far the attacks have not resulted in major damage to Iran. </w:t>
      </w:r>
      <w:hyperlink r:id="rId64" w:history="1">
        <w:r w:rsidRPr="008D72EE">
          <w:rPr>
            <w:rStyle w:val="Hyperlink"/>
          </w:rPr>
          <w:t>The main nuclear facilities and missile bases are all intact</w:t>
        </w:r>
      </w:hyperlink>
      <w:r>
        <w:t xml:space="preserve"> (vid: 31:00 – 38:00) and deep underground. Russia has verified the same. </w:t>
      </w:r>
      <w:hyperlink r:id="rId65" w:history="1">
        <w:r w:rsidRPr="00615CA7">
          <w:rPr>
            <w:rStyle w:val="Hyperlink"/>
          </w:rPr>
          <w:t>The Russians are also present in Iran</w:t>
        </w:r>
      </w:hyperlink>
      <w:r>
        <w:t xml:space="preserve"> building a nuclear reactor for peaceful purposes. They have 250 personnel there at present. Putin says he has an </w:t>
      </w:r>
      <w:r w:rsidR="00147B1D">
        <w:t xml:space="preserve">ironclad </w:t>
      </w:r>
      <w:r>
        <w:t xml:space="preserve">agreement with Netanyahu </w:t>
      </w:r>
      <w:r w:rsidR="00147B1D">
        <w:t xml:space="preserve">and the US </w:t>
      </w:r>
      <w:r>
        <w:t xml:space="preserve">that they will not be touched, as far as agreements with Israel </w:t>
      </w:r>
      <w:r w:rsidR="00147B1D">
        <w:t xml:space="preserve">and the US </w:t>
      </w:r>
      <w:r>
        <w:t xml:space="preserve">go. What that means, then, if Israel keeps its word, that Iran will have a nuclear program in perpetuity. </w:t>
      </w:r>
    </w:p>
    <w:p w:rsidR="00C61DB0" w:rsidRDefault="00C61DB0" w:rsidP="00C61DB0">
      <w:r>
        <w:lastRenderedPageBreak/>
        <w:t>The main damage to Iran thus far has been the deaths of hundreds of civilians with hundreds more injured, damage to the surface of the Natanz nuclear facility, the Arak nuclear facilty, the deaths of several top leaders in the IRGC (who have since been replaced), a few top nuclear scientists, some military facilities and damage to missile production facilities. We also have to realize there are a lot of inflated claims on the Israeli side especially. The fog of war is very thick at the moment. The rhetoric coming out of Israel is very reminiscent of what has been coming out of Kiev for the past few years – copious false claims and propaganda. Col. Lawrence Wilkerson has had long experience with Israelis and has made the point that they are consummate liars. We do not know much about the Iranian side, though we are told constantly that we cannot trust them. Just keep in mind, too, that neither Israel nor the United States will be happy until Iran in its current form is destroyed. Initially it appeared that the Zionists had the upper hand. But then, Iran kept its promise.</w:t>
      </w:r>
    </w:p>
    <w:p w:rsidR="00C61DB0" w:rsidRDefault="00C61DB0" w:rsidP="00C61DB0">
      <w:bookmarkStart w:id="11" w:name="_Toc201738827"/>
      <w:r w:rsidRPr="00C61DB0">
        <w:rPr>
          <w:rStyle w:val="Heading1Char"/>
          <w:rFonts w:eastAsia="Calibri"/>
        </w:rPr>
        <w:t>True Promise III</w:t>
      </w:r>
      <w:bookmarkEnd w:id="11"/>
      <w:r>
        <w:t>: The intent of the Israeli initial attack was to cause chaos and the disruption of Iranian society. They had hoped for an uprising against ‘the regime’. They had hoped the assassination of the top leaders would paralyse the command and control of the Iranian military. They thought they had disabled all of Iran’s air defences. By assassinating the nuclear scientists they hoped to stop development of Iran’s nuclear program. Just so you know, nuclear physics is taught as a main course in Iranian universities. There are thousands of Iranian nuclear scientists (see Magnier video below). The first eight hours of Friday 13</w:t>
      </w:r>
      <w:r w:rsidRPr="005D39E9">
        <w:rPr>
          <w:vertAlign w:val="superscript"/>
        </w:rPr>
        <w:t>th</w:t>
      </w:r>
      <w:r>
        <w:t xml:space="preserve"> looked dark indeed for Iran. Then, as if a switch was thrown, the air defences started to work. As it turned out most of the supposed hits on air defences and missile launchers </w:t>
      </w:r>
      <w:hyperlink r:id="rId66" w:history="1">
        <w:r w:rsidRPr="00B51789">
          <w:rPr>
            <w:rStyle w:val="Hyperlink"/>
          </w:rPr>
          <w:t>were instead strikes on decoys</w:t>
        </w:r>
      </w:hyperlink>
      <w:r>
        <w:t xml:space="preserve">. As has always been the case with the West (including Israel) the West has underestimated their opponents, while overestimating their own capabilities. Even in this war, </w:t>
      </w:r>
      <w:hyperlink r:id="rId67" w:history="1">
        <w:r w:rsidRPr="00E61BC7">
          <w:rPr>
            <w:rStyle w:val="Hyperlink"/>
          </w:rPr>
          <w:t>Mossad had no idea Iran possessed such missile capabilities</w:t>
        </w:r>
      </w:hyperlink>
      <w:r>
        <w:t>.</w:t>
      </w:r>
    </w:p>
    <w:p w:rsidR="00C61DB0" w:rsidRDefault="00C61DB0" w:rsidP="00C61DB0">
      <w:r>
        <w:t xml:space="preserve">The Israelis had disabled Iran’s real air defences via jamming, but the Iranian Air Force had the systems back on line in a matter of hours. In addition, the senior military officials were quickly replaced by </w:t>
      </w:r>
      <w:r w:rsidR="00147B1D">
        <w:t xml:space="preserve">order of </w:t>
      </w:r>
      <w:r>
        <w:t>the Supreme Leader Khamenei. At that point everything changed in Iran’s favour. The evening of Friday 13</w:t>
      </w:r>
      <w:r w:rsidRPr="005C3568">
        <w:rPr>
          <w:vertAlign w:val="superscript"/>
        </w:rPr>
        <w:t>th</w:t>
      </w:r>
      <w:r>
        <w:t xml:space="preserve">, at around 20:30 that evening Tehran time, Iran started raining down missiles on Israel, much to the shock of the Israelis. Champaign toasts in Washington and Tel Aviv for the initial Israeli success soon turned to tranquilizers. Tel Aviv was the first target, and the building housing Israel’s command and control was hit with a missile. The Israeli Iron Dome missile defence was useless against the newer Iranian missiles. </w:t>
      </w:r>
      <w:hyperlink r:id="rId68" w:history="1">
        <w:r w:rsidRPr="0070331F">
          <w:rPr>
            <w:rStyle w:val="Hyperlink"/>
          </w:rPr>
          <w:t>The next day revealed widespread destruction in Tel Aviv</w:t>
        </w:r>
      </w:hyperlink>
      <w:r>
        <w:t xml:space="preserve"> and surrounding cities. As of now around </w:t>
      </w:r>
      <w:hyperlink r:id="rId69" w:history="1">
        <w:r w:rsidRPr="00924FE5">
          <w:rPr>
            <w:rStyle w:val="Hyperlink"/>
          </w:rPr>
          <w:t>a third of Tel Aviv is heavily damaged and in rubble</w:t>
        </w:r>
      </w:hyperlink>
      <w:r>
        <w:t>. That night it was reported that Iran had fired 4 volleys of missiles into Isr</w:t>
      </w:r>
      <w:r w:rsidR="00147B1D">
        <w:t xml:space="preserve">ael. </w:t>
      </w:r>
      <w:r>
        <w:t>What the West had intended for Iran was instead happening to Israel. The military successes of Iran started from there.</w:t>
      </w:r>
    </w:p>
    <w:p w:rsidR="00C61DB0" w:rsidRDefault="00C61DB0" w:rsidP="00C61DB0">
      <w:r>
        <w:t>Over succeeding days Iran and Israel traded tit-for-tat strikes, slowly escalating the conflict. The port at Haifa has been destroyed along with the oil storage there. The oil storage is used to fuel Israel’s air force. Iran has lessened the amount of missiles it is sending to Israel, while at the same time the few that are use</w:t>
      </w:r>
      <w:r w:rsidR="00147B1D">
        <w:t xml:space="preserve">d are hitting their targets </w:t>
      </w:r>
      <w:r>
        <w:t>with precision because the Israeli air defences appear to have been very much depleted. The Iranian attack on the night of the 16</w:t>
      </w:r>
      <w:r w:rsidRPr="0070331F">
        <w:rPr>
          <w:vertAlign w:val="superscript"/>
        </w:rPr>
        <w:t>th</w:t>
      </w:r>
      <w:r>
        <w:t xml:space="preserve"> was reported to be particularly deadly for the Israeli military and intelligence services, to the point where the Israelis are begging for Washington to intervene. Not only that, one Israeli cabinet member </w:t>
      </w:r>
      <w:hyperlink r:id="rId70" w:history="1">
        <w:r w:rsidRPr="00BF45F9">
          <w:rPr>
            <w:rStyle w:val="Hyperlink"/>
          </w:rPr>
          <w:t>“</w:t>
        </w:r>
        <w:r w:rsidRPr="00BF45F9">
          <w:rPr>
            <w:rStyle w:val="Hyperlink"/>
            <w:i/>
          </w:rPr>
          <w:t>categorically demands</w:t>
        </w:r>
        <w:r w:rsidRPr="00BF45F9">
          <w:rPr>
            <w:rStyle w:val="Hyperlink"/>
          </w:rPr>
          <w:t>” that Washington enters the war</w:t>
        </w:r>
      </w:hyperlink>
      <w:r>
        <w:t xml:space="preserve">. One doesn’t make such demands if one is winning. Thus far the Iranians have refused any help. Trump had to cut his visit to the G7 meeting short, having advised the Pentagon to be prepared for a briefing. There is a media blackout in Israel with advisories that taking pictures and videos of destruction and missile strikes are forbidden under penalty of prosecution. Still, some images manage to get through. The media crackdown is a sign that matters inside Israel have become less than sunny. In fact, life inside Israel has been turned upside-down. It is reported that </w:t>
      </w:r>
      <w:hyperlink r:id="rId71" w:history="1">
        <w:r w:rsidRPr="002964A7">
          <w:rPr>
            <w:rStyle w:val="Hyperlink"/>
          </w:rPr>
          <w:t>people are fleeing Israel in yachts</w:t>
        </w:r>
      </w:hyperlink>
      <w:r>
        <w:t xml:space="preserve"> (the Escape Flotilla) – a dangerous and costly means of escape. </w:t>
      </w:r>
      <w:hyperlink r:id="rId72" w:history="1">
        <w:r w:rsidRPr="001C6A72">
          <w:rPr>
            <w:rStyle w:val="Hyperlink"/>
          </w:rPr>
          <w:t>Israelis are no longer welcomed in ports</w:t>
        </w:r>
      </w:hyperlink>
      <w:r>
        <w:t xml:space="preserve">. </w:t>
      </w:r>
      <w:hyperlink r:id="rId73" w:history="1">
        <w:r w:rsidRPr="002964A7">
          <w:rPr>
            <w:rStyle w:val="Hyperlink"/>
          </w:rPr>
          <w:t xml:space="preserve">They are definitely </w:t>
        </w:r>
        <w:r w:rsidRPr="002964A7">
          <w:rPr>
            <w:rStyle w:val="Hyperlink"/>
          </w:rPr>
          <w:lastRenderedPageBreak/>
          <w:t>fleeing Tel Aviv</w:t>
        </w:r>
      </w:hyperlink>
      <w:r>
        <w:t>. They are also trying to flee across land. There are somewhere around 10% of dual passport holders in Israel. It has been reported that there are requests by Israel through third nations with pleas for Iran to make a deal and to stop the bombing. The Iranians are having none of it. Israel is becoming, like Gaza, unliveable.</w:t>
      </w:r>
    </w:p>
    <w:p w:rsidR="00C61DB0" w:rsidRDefault="00C61DB0" w:rsidP="00C61DB0">
      <w:pPr>
        <w:spacing w:after="120"/>
      </w:pPr>
      <w:bookmarkStart w:id="12" w:name="_Toc201738828"/>
      <w:r w:rsidRPr="00C61DB0">
        <w:rPr>
          <w:rStyle w:val="Heading1Char"/>
          <w:rFonts w:eastAsia="Calibri"/>
        </w:rPr>
        <w:t>Iran’s SMO</w:t>
      </w:r>
      <w:bookmarkEnd w:id="12"/>
      <w:r>
        <w:t xml:space="preserve">: The Iranians have essentially declared True Promise III to be a special military operation. Their aim at present is not simply to survive, but to demilitarize Israel. </w:t>
      </w:r>
      <w:hyperlink r:id="rId74" w:history="1">
        <w:r w:rsidRPr="00D15F0A">
          <w:rPr>
            <w:rStyle w:val="Hyperlink"/>
          </w:rPr>
          <w:t>The military goal is to establish absolute deterrence against Israel</w:t>
        </w:r>
      </w:hyperlink>
      <w:r>
        <w:t xml:space="preserve">. They will not stop bombing Israel until they have achieved that goal. How quickly the worm has turned. The Iranians also want the genocidal regime in Tel Aviv gone. The Iranians are being careful not to directly target American forces. But they will do so if they are directly attacked by the US. They are also targeting solely military/intelligence sites, no civilians as the Israeli propaganda claims. This was recently admitted by the ex-deputy head of Unit 8200, an intelligence site, on Israeli television, which caused a firestorm of protests. It is true that civilians die in war, but the Iranians are doing what they can to avoid it. All we hear in the West is the Iranians are targeting civilians, that they targeted a hospital – which is false, as the strike was on a military and intelligence site across from the hospital. At last count Israel has </w:t>
      </w:r>
      <w:hyperlink r:id="rId75" w:history="1">
        <w:r w:rsidRPr="00D547DD">
          <w:rPr>
            <w:rStyle w:val="Hyperlink"/>
          </w:rPr>
          <w:t>deliberately targeted and destroyed at least 36 hospitals in Gaza and two now in Iran</w:t>
        </w:r>
      </w:hyperlink>
      <w:r>
        <w:t xml:space="preserve">.  Stated again, the Iranians are targeting military sites, intelligence sites, infrastructure that supports the military and economic centers (the ability to pay for war). The Iranians instead have been preparing to go to war against the US for decades. Israel has never been the main goal. This is attritional warfare, with the first aim by Iran being </w:t>
      </w:r>
      <w:hyperlink r:id="rId76" w:history="1">
        <w:r w:rsidRPr="00D33118">
          <w:rPr>
            <w:rStyle w:val="Hyperlink"/>
          </w:rPr>
          <w:t>to wear out Israel’s air defences</w:t>
        </w:r>
      </w:hyperlink>
      <w:r>
        <w:t>:</w:t>
      </w:r>
    </w:p>
    <w:p w:rsidR="00C61DB0" w:rsidRDefault="00C61DB0" w:rsidP="00C61DB0">
      <w:pPr>
        <w:spacing w:after="120" w:line="240" w:lineRule="exact"/>
        <w:ind w:left="567" w:right="566"/>
      </w:pPr>
      <w:r>
        <w:t>“Iran is deliberately staggering its missile launches — sending small salvos of 3 to 5 missiles at irregular intervals, often every 30 to 60 minutes. This calculated shift in strategy is a form of psychological warfare, reminiscent of CIA-style waterboarding: not physical, but relentless. The aim is clear — to exhaust Israel’s interceptor stockpiles, strain air defence personnel through constant alertness, and wear down civilian morale by forcing repeated trips in and out of shelters. Iran appears to be testing the limits of both Israel’s operational endurance and its psychological resilience.</w:t>
      </w:r>
    </w:p>
    <w:p w:rsidR="00C61DB0" w:rsidRDefault="00C61DB0" w:rsidP="00C61DB0">
      <w:pPr>
        <w:spacing w:after="120" w:line="240" w:lineRule="exact"/>
        <w:ind w:left="567" w:right="566"/>
      </w:pPr>
      <w:r>
        <w:t>Israel’s defensive capability rests on a fleet of interceptors—small, fast missiles that neutralise enemy projectiles mid-air. These include Iron Dome (Tamir), David’s Sling (Stunner), and the long-range Arrow 2 and Arrow 3 systems, with the US THAAD batteries. Each serves a distinct purpose, but all share one vulnerability: they are expensive, finite, and slow to replenish.”</w:t>
      </w:r>
    </w:p>
    <w:p w:rsidR="00C61DB0" w:rsidRDefault="00C61DB0" w:rsidP="00C61DB0">
      <w:pPr>
        <w:spacing w:after="120"/>
      </w:pPr>
      <w:r>
        <w:t xml:space="preserve">For every missile Iran fires into Israel, the </w:t>
      </w:r>
      <w:hyperlink r:id="rId77" w:history="1">
        <w:r w:rsidRPr="006D02A4">
          <w:rPr>
            <w:rStyle w:val="Hyperlink"/>
          </w:rPr>
          <w:t>Israelis have at present to fire upwards of 12 interceptors</w:t>
        </w:r>
      </w:hyperlink>
      <w:r>
        <w:t xml:space="preserve">, </w:t>
      </w:r>
      <w:hyperlink r:id="rId78" w:history="1">
        <w:r w:rsidRPr="0016296D">
          <w:rPr>
            <w:rStyle w:val="Hyperlink"/>
          </w:rPr>
          <w:t>at a cost of $50,000 each</w:t>
        </w:r>
      </w:hyperlink>
      <w:r>
        <w:t xml:space="preserve"> for the smallest of the interceptors. A little math tells us that rate of fire is unsustainable over the long term. It is </w:t>
      </w:r>
      <w:hyperlink r:id="rId79" w:history="1">
        <w:r w:rsidRPr="007A0B5D">
          <w:rPr>
            <w:rStyle w:val="Hyperlink"/>
          </w:rPr>
          <w:t>forecast that Israel will be out of those missiles in a couple of weeks as of this writing</w:t>
        </w:r>
      </w:hyperlink>
      <w:r>
        <w:t xml:space="preserve">. The Western powers do not have the industrial capacity to replace them quickly. So, we see a timeline developing here. </w:t>
      </w:r>
      <w:hyperlink r:id="rId80" w:history="1">
        <w:r w:rsidRPr="006D02A4">
          <w:rPr>
            <w:rStyle w:val="Hyperlink"/>
          </w:rPr>
          <w:t>Consider the following</w:t>
        </w:r>
      </w:hyperlink>
      <w:r>
        <w:t>:</w:t>
      </w:r>
    </w:p>
    <w:p w:rsidR="00C61DB0" w:rsidRDefault="00C61DB0" w:rsidP="00C61DB0">
      <w:pPr>
        <w:spacing w:after="120" w:line="240" w:lineRule="exact"/>
        <w:ind w:left="567" w:right="567"/>
      </w:pPr>
      <w:r>
        <w:t>“As tensions between Israel and Iran reach new dangerous heights, the United States is conducting a massive military buildup in the Middle East, signaling potential involvement in the escalating conflict. Over 30 aerial refueling tankers, multiple F-35 and F-16 fighter jets, and even nuclear-powered aircraft carriers are being rushed to the region, suggesting Washington is preparing for a major operation. The Pentagon has not officially confirmed combat plans but is openly massing forces—a clear sign that the Trump administration expects further escalation…</w:t>
      </w:r>
      <w:r w:rsidRPr="006D02A4">
        <w:t xml:space="preserve"> A</w:t>
      </w:r>
      <w:r>
        <w:t>ccording to Associated Press, Wa</w:t>
      </w:r>
      <w:r w:rsidRPr="006D02A4">
        <w:t>shington has about 40</w:t>
      </w:r>
      <w:r>
        <w:t xml:space="preserve">,000 </w:t>
      </w:r>
      <w:r w:rsidRPr="006D02A4">
        <w:t>troops deployed in the Middle East</w:t>
      </w:r>
      <w:r>
        <w:t>…</w:t>
      </w:r>
      <w:r w:rsidRPr="006D02A4">
        <w:t xml:space="preserve"> The Pentagon is clearly preparing for worst-case scenarios. The rapid deployment of large forces indicates that Washington is not just posturing but it is readying for war.</w:t>
      </w:r>
      <w:r>
        <w:t>”</w:t>
      </w:r>
    </w:p>
    <w:p w:rsidR="00C61DB0" w:rsidRDefault="00C61DB0" w:rsidP="00C61DB0">
      <w:r>
        <w:t xml:space="preserve">There are a large number of American aerial </w:t>
      </w:r>
      <w:hyperlink r:id="rId81" w:history="1">
        <w:r w:rsidRPr="00351E78">
          <w:rPr>
            <w:rStyle w:val="Hyperlink"/>
          </w:rPr>
          <w:t>refuelling tankers that have been transferred to European bases</w:t>
        </w:r>
      </w:hyperlink>
      <w:r>
        <w:t xml:space="preserve">. In addition, the </w:t>
      </w:r>
      <w:hyperlink r:id="rId82" w:history="1">
        <w:r w:rsidRPr="00A64AD1">
          <w:rPr>
            <w:rStyle w:val="Hyperlink"/>
          </w:rPr>
          <w:t>USS Nimitz aircraft carrier strike group has been called to the Middle East</w:t>
        </w:r>
      </w:hyperlink>
      <w:r>
        <w:t xml:space="preserve">. Speculation online is rife that the Nimitz is being called there to be the victim of a false flag attack, at which Iran would be blamed. Even a </w:t>
      </w:r>
      <w:hyperlink r:id="rId83" w:history="1">
        <w:r w:rsidRPr="000D07D2">
          <w:rPr>
            <w:rStyle w:val="Hyperlink"/>
          </w:rPr>
          <w:t>former US intelligence official is warning about the possibility</w:t>
        </w:r>
      </w:hyperlink>
      <w:r>
        <w:t xml:space="preserve">. The Nimitz is set to be decommissioned next year. The purpose would be to </w:t>
      </w:r>
      <w:r>
        <w:lastRenderedPageBreak/>
        <w:t>drag American into the war. But the Iranians have been quite clear in that they want to avoid US involvement in the war, even though they know Washington was involved in the planning for Operation Rising Lion. Trump is under considerable pressure from a majority of members of Congress and from many of the 100 or so Jewish billionaires in the US to enter the fray. For such actions and talk to be flying around now matters on the ground in Israel must be dire. What is the timeline, then? If Trump will be pushed into war we can expect if in the next couple of weeks. If that happens, what can we expect?</w:t>
      </w:r>
      <w:r w:rsidR="00FA3811">
        <w:t xml:space="preserve"> Well, what has been expected by many of the better analysts all along has happened: The US struck the nuclear facilities in Iran in the early morning hours if 22 June. Of course, social media is alight with talk of WWIII, but we need to step back and have a more sober look at what is actually happening.</w:t>
      </w:r>
    </w:p>
    <w:p w:rsidR="00FA3811" w:rsidRDefault="00FA3811" w:rsidP="00367472">
      <w:pPr>
        <w:spacing w:after="120"/>
      </w:pPr>
      <w:bookmarkStart w:id="13" w:name="_Toc201738829"/>
      <w:r w:rsidRPr="00A655AB">
        <w:rPr>
          <w:rStyle w:val="Heading1Char"/>
          <w:rFonts w:eastAsia="Calibri"/>
        </w:rPr>
        <w:t>The US strikes</w:t>
      </w:r>
      <w:bookmarkEnd w:id="13"/>
      <w:r>
        <w:t xml:space="preserve">: </w:t>
      </w:r>
      <w:r w:rsidR="00746C00">
        <w:t>Beginning at 02:38</w:t>
      </w:r>
      <w:r w:rsidR="00C97650">
        <w:t xml:space="preserve"> IRST the United States attacked three Iranian nuclear facilities – Fordow, Isfahan and Natanz – the three main sites that were used for </w:t>
      </w:r>
      <w:r w:rsidR="00746C00">
        <w:t xml:space="preserve">uranium </w:t>
      </w:r>
      <w:r w:rsidR="00C97650">
        <w:t>enrichment:</w:t>
      </w:r>
    </w:p>
    <w:p w:rsidR="00C97650" w:rsidRDefault="00C97650" w:rsidP="00367472">
      <w:pPr>
        <w:spacing w:after="120" w:line="240" w:lineRule="exact"/>
        <w:ind w:left="567" w:right="567"/>
      </w:pPr>
      <w:r>
        <w:t>“…</w:t>
      </w:r>
      <w:r w:rsidRPr="00C97650">
        <w:t>in an ope</w:t>
      </w:r>
      <w:r>
        <w:t>ration called "Midnight Hammer",</w:t>
      </w:r>
      <w:r w:rsidRPr="00C97650">
        <w:t xml:space="preserve"> Seven Northrop B-2 Spirit bombers of the 509th Bomb Wing flew non-stop from Whiteman Air Force Base in Missouri. Six B-2s dropped 12 GBU-57A/B MOP bombs on the Fordow facility. Two MOPs were also dropped on Natanz. Additionally, submarines fired 30 Tomahawk missiles at the Natanz and Isfahan sites.</w:t>
      </w:r>
      <w:r>
        <w:t>”</w:t>
      </w:r>
    </w:p>
    <w:p w:rsidR="00C36488" w:rsidRDefault="00367472" w:rsidP="00C61DB0">
      <w:r>
        <w:t xml:space="preserve">We recall from </w:t>
      </w:r>
      <w:hyperlink r:id="rId84" w:history="1">
        <w:r w:rsidRPr="00367472">
          <w:rPr>
            <w:rStyle w:val="Hyperlink"/>
          </w:rPr>
          <w:t>the Aquarius letter</w:t>
        </w:r>
      </w:hyperlink>
      <w:r>
        <w:t xml:space="preserve"> (Topic: “Shock-and-awe”) there was a brief mention of the MOP bomb. Apparently in this one strike </w:t>
      </w:r>
      <w:hyperlink r:id="rId85" w:history="1">
        <w:r w:rsidRPr="00367472">
          <w:rPr>
            <w:rStyle w:val="Hyperlink"/>
          </w:rPr>
          <w:t>the US used over half of its stock of those bombs</w:t>
        </w:r>
      </w:hyperlink>
      <w:r>
        <w:t xml:space="preserve">. The attack was the first time ever that type of bomb was used, too. It is doubtful there will be another such run. There are other reasons we will not see another run, too, at which we will look shortly. </w:t>
      </w:r>
      <w:r w:rsidR="00C36488">
        <w:t>This was an unjustified, illegal act by the United States and a war crime. It has put the lives of over 40,000 American tr</w:t>
      </w:r>
      <w:r w:rsidR="00D15614">
        <w:t>oops at risk. If there had</w:t>
      </w:r>
      <w:r w:rsidR="00C36488">
        <w:t xml:space="preserve"> been radioactive material at the site and it had been released into the atmosphere the lives of perhaps millions of people would have been at risk.</w:t>
      </w:r>
      <w:r w:rsidR="00E56767">
        <w:t xml:space="preserve"> </w:t>
      </w:r>
      <w:r w:rsidR="00C36488">
        <w:t xml:space="preserve">There was </w:t>
      </w:r>
      <w:hyperlink r:id="rId86" w:history="1">
        <w:r w:rsidR="00C36488" w:rsidRPr="00C36488">
          <w:rPr>
            <w:rStyle w:val="Hyperlink"/>
          </w:rPr>
          <w:t>an excellent analysis of the entire event</w:t>
        </w:r>
      </w:hyperlink>
      <w:r w:rsidR="00C36488">
        <w:t xml:space="preserve"> and its consequences with Judge Napolitano and Scott Ritter which is worth watching in full. This event had been in planning for over a year, starting in the Biden administration, with joint American-Israeli planning. It was practiced several times. This was an impeachable offense by Trump, since by constitutional law only Congress can declare war.</w:t>
      </w:r>
      <w:r w:rsidR="00E56767">
        <w:t xml:space="preserve"> The act has also sharply divided Trump’s MAGA base, all in hopes of having some sort of ‘win’</w:t>
      </w:r>
      <w:r w:rsidR="00746C00">
        <w:t xml:space="preserve"> for Trump. </w:t>
      </w:r>
      <w:hyperlink r:id="rId87" w:history="1">
        <w:r w:rsidR="00C45F67" w:rsidRPr="00C45F67">
          <w:rPr>
            <w:rStyle w:val="Hyperlink"/>
          </w:rPr>
          <w:t>This attack is going to bring very serious blowback on the United States</w:t>
        </w:r>
      </w:hyperlink>
      <w:r w:rsidR="00C45F67">
        <w:t xml:space="preserve">. It will take time to manifest – months, perhaps – but it is coming. </w:t>
      </w:r>
      <w:r w:rsidR="00746C00">
        <w:t>We will look at the effects on the US in the next letter.</w:t>
      </w:r>
      <w:r w:rsidR="00C45F67">
        <w:t xml:space="preserve"> But already in world opinion, the US like Israel is becoming a pariah state. With the first Israeli attacks and then this strike, international trust in the US has been broken.</w:t>
      </w:r>
    </w:p>
    <w:p w:rsidR="0006654E" w:rsidRDefault="00367472" w:rsidP="0006654E">
      <w:r>
        <w:t xml:space="preserve">Several </w:t>
      </w:r>
      <w:hyperlink r:id="rId88" w:history="1">
        <w:r w:rsidRPr="008E1BDB">
          <w:rPr>
            <w:rStyle w:val="Hyperlink"/>
          </w:rPr>
          <w:t>items were missing from the strike itself</w:t>
        </w:r>
      </w:hyperlink>
      <w:r w:rsidR="00292B0D">
        <w:t xml:space="preserve"> – no mention of any Iranian air defences, </w:t>
      </w:r>
      <w:r w:rsidR="007B1980">
        <w:t xml:space="preserve">no observations of any aircraft in Iranian skies at the time, </w:t>
      </w:r>
      <w:r w:rsidR="00292B0D">
        <w:t xml:space="preserve">no radiation leakage after the fact, no massive devastation being evident at the sites. </w:t>
      </w:r>
      <w:hyperlink r:id="rId89" w:history="1">
        <w:r w:rsidR="00292B0D" w:rsidRPr="007B1980">
          <w:rPr>
            <w:rStyle w:val="Hyperlink"/>
          </w:rPr>
          <w:t>There is reason to believe the Iranians knew the attack was coming</w:t>
        </w:r>
      </w:hyperlink>
      <w:r w:rsidR="00292B0D">
        <w:t>. In the days preceding the attack all of the enriched material and the centrifuges were removed</w:t>
      </w:r>
      <w:r w:rsidR="00E56767">
        <w:t xml:space="preserve"> from the sites and placed in </w:t>
      </w:r>
      <w:r w:rsidR="00292B0D">
        <w:t>safe location</w:t>
      </w:r>
      <w:r w:rsidR="00E56767">
        <w:t>s</w:t>
      </w:r>
      <w:r w:rsidR="00292B0D">
        <w:t xml:space="preserve">. The three sites were empty. The entrances to the sites had all been filled with earth. It is as if the Iranians let the attack happen, knowing no real damage would be done. Reports on the ground from Iran have stated the underground facilities were untouched. It is worth noting that up to this point the Iranians have been avoiding striking American assets and bases. This is very similar to the Russian approach in Ukraine, where NATO forces by themselves have not been directly targeted by the Russians, in order to avoid a wider war with NATO. As for the American strike on Iran, it has all the appearances of being simply </w:t>
      </w:r>
      <w:r w:rsidR="00046507">
        <w:t xml:space="preserve">a piece of theatre, or symbolic. But it is already backfiring seriously on the Zionist coalition. So, when it comes to ‘taking out’ Iran’s nuclear facilities, </w:t>
      </w:r>
      <w:r w:rsidR="007B1980">
        <w:t>t</w:t>
      </w:r>
      <w:r w:rsidR="002A2775">
        <w:t>here is no joy in Israel today. T</w:t>
      </w:r>
      <w:r w:rsidR="00E56767">
        <w:t xml:space="preserve">he </w:t>
      </w:r>
      <w:r w:rsidR="00046507">
        <w:t>mighty TACO has struck out.</w:t>
      </w:r>
      <w:r w:rsidR="00E56767">
        <w:rPr>
          <w:rStyle w:val="EndnoteReference"/>
        </w:rPr>
        <w:endnoteReference w:id="14"/>
      </w:r>
      <w:r w:rsidR="00046507">
        <w:t xml:space="preserve"> That very night Iran launched one of its strongest bombardments on Israel yet.</w:t>
      </w:r>
      <w:r w:rsidR="0006654E">
        <w:t xml:space="preserve"> And the result of the US strikes? Dmitry Medvedev, Deputy Chairman </w:t>
      </w:r>
      <w:r w:rsidR="0006654E" w:rsidRPr="00043496">
        <w:t>of the Security Council of Russia</w:t>
      </w:r>
      <w:r w:rsidR="0006654E">
        <w:t xml:space="preserve"> </w:t>
      </w:r>
      <w:hyperlink r:id="rId90" w:history="1">
        <w:r w:rsidR="0006654E" w:rsidRPr="0006654E">
          <w:rPr>
            <w:rStyle w:val="Hyperlink"/>
          </w:rPr>
          <w:t>recently summarized it</w:t>
        </w:r>
      </w:hyperlink>
      <w:r w:rsidR="0006654E">
        <w:t>:</w:t>
      </w:r>
    </w:p>
    <w:p w:rsidR="0006654E" w:rsidRDefault="0006654E" w:rsidP="0006654E">
      <w:pPr>
        <w:spacing w:after="0" w:line="240" w:lineRule="exact"/>
        <w:ind w:left="567" w:right="567"/>
      </w:pPr>
      <w:r>
        <w:lastRenderedPageBreak/>
        <w:t>“What have the Americans accomplished with their nighttime strikes on three nuclear sites in Iran?</w:t>
      </w:r>
    </w:p>
    <w:p w:rsidR="0006654E" w:rsidRDefault="0006654E" w:rsidP="0006654E">
      <w:pPr>
        <w:tabs>
          <w:tab w:val="left" w:pos="993"/>
        </w:tabs>
        <w:spacing w:after="0" w:line="240" w:lineRule="exact"/>
        <w:ind w:left="993" w:right="567"/>
      </w:pPr>
      <w:r>
        <w:t xml:space="preserve">1. Critical infrastructure of the nuclear fuel cycle appears to have been unaffected or sustained only minor damage. </w:t>
      </w:r>
    </w:p>
    <w:p w:rsidR="0006654E" w:rsidRDefault="0006654E" w:rsidP="0006654E">
      <w:pPr>
        <w:tabs>
          <w:tab w:val="left" w:pos="993"/>
        </w:tabs>
        <w:spacing w:after="0" w:line="240" w:lineRule="exact"/>
        <w:ind w:left="993" w:right="567"/>
      </w:pPr>
      <w:r>
        <w:t>2. The enrichment of nuclear material — and, now we can say it outright, the future production of nuclear weapons — will continue.</w:t>
      </w:r>
    </w:p>
    <w:p w:rsidR="0006654E" w:rsidRDefault="0006654E" w:rsidP="0006654E">
      <w:pPr>
        <w:tabs>
          <w:tab w:val="left" w:pos="993"/>
        </w:tabs>
        <w:spacing w:after="0" w:line="240" w:lineRule="exact"/>
        <w:ind w:left="993" w:right="567"/>
      </w:pPr>
      <w:r>
        <w:t xml:space="preserve">3. A number of countries are ready to directly supply Iran with their own nuclear warheads. </w:t>
      </w:r>
    </w:p>
    <w:p w:rsidR="0006654E" w:rsidRDefault="0006654E" w:rsidP="0006654E">
      <w:pPr>
        <w:tabs>
          <w:tab w:val="left" w:pos="993"/>
        </w:tabs>
        <w:spacing w:after="0" w:line="240" w:lineRule="exact"/>
        <w:ind w:left="993" w:right="567"/>
      </w:pPr>
      <w:r>
        <w:t>4. Israel is under attack, explosions are rocking the country, and people are panicking.</w:t>
      </w:r>
    </w:p>
    <w:p w:rsidR="0006654E" w:rsidRDefault="0006654E" w:rsidP="0006654E">
      <w:pPr>
        <w:tabs>
          <w:tab w:val="left" w:pos="993"/>
        </w:tabs>
        <w:spacing w:after="0" w:line="240" w:lineRule="exact"/>
        <w:ind w:left="993" w:right="567"/>
      </w:pPr>
      <w:r>
        <w:t xml:space="preserve">5. The US is now entangled in a new conflict, with prospects of a ground operation looming on the horizon. </w:t>
      </w:r>
    </w:p>
    <w:p w:rsidR="0006654E" w:rsidRDefault="0006654E" w:rsidP="0006654E">
      <w:pPr>
        <w:tabs>
          <w:tab w:val="left" w:pos="993"/>
        </w:tabs>
        <w:spacing w:after="0" w:line="240" w:lineRule="exact"/>
        <w:ind w:left="993" w:right="567"/>
      </w:pPr>
      <w:r>
        <w:t>6. Iran’s political regime has survived — and in all likelihood, has come out even stronger.</w:t>
      </w:r>
    </w:p>
    <w:p w:rsidR="0006654E" w:rsidRDefault="0006654E" w:rsidP="0006654E">
      <w:pPr>
        <w:tabs>
          <w:tab w:val="left" w:pos="993"/>
        </w:tabs>
        <w:spacing w:after="0" w:line="240" w:lineRule="exact"/>
        <w:ind w:left="993" w:right="567"/>
      </w:pPr>
      <w:r>
        <w:t xml:space="preserve">7. The people are rallying around the country’s spiritual leadership, including those who were previously indifferent or opposed to it. </w:t>
      </w:r>
    </w:p>
    <w:p w:rsidR="0006654E" w:rsidRDefault="0006654E" w:rsidP="0006654E">
      <w:pPr>
        <w:tabs>
          <w:tab w:val="left" w:pos="993"/>
        </w:tabs>
        <w:spacing w:after="0" w:line="240" w:lineRule="exact"/>
        <w:ind w:left="993" w:right="567"/>
      </w:pPr>
      <w:r>
        <w:t>8. Donald Trump, once hailed as ‘president of peace,’ has now pushed the US into another war.</w:t>
      </w:r>
    </w:p>
    <w:p w:rsidR="0006654E" w:rsidRDefault="0006654E" w:rsidP="0006654E">
      <w:pPr>
        <w:tabs>
          <w:tab w:val="left" w:pos="993"/>
        </w:tabs>
        <w:spacing w:after="0" w:line="240" w:lineRule="exact"/>
        <w:ind w:left="993" w:right="567"/>
      </w:pPr>
      <w:r>
        <w:t xml:space="preserve">9. The vast majority of countries around the world oppose the actions of Israel and the United States. </w:t>
      </w:r>
    </w:p>
    <w:p w:rsidR="0006654E" w:rsidRDefault="0006654E" w:rsidP="0006654E">
      <w:pPr>
        <w:tabs>
          <w:tab w:val="left" w:pos="993"/>
        </w:tabs>
        <w:spacing w:after="120" w:line="240" w:lineRule="exact"/>
        <w:ind w:left="992" w:right="567"/>
      </w:pPr>
      <w:r>
        <w:t>10. At this rate, Trump can forget about the Nobel Peace Prize — not even with how rigged it has become. What a way to kick things off, Mr. President. Congratulations!”</w:t>
      </w:r>
    </w:p>
    <w:p w:rsidR="00046507" w:rsidRDefault="00046507" w:rsidP="00C61DB0">
      <w:bookmarkStart w:id="14" w:name="_Toc201738830"/>
      <w:r w:rsidRPr="00046507">
        <w:rPr>
          <w:rStyle w:val="Heading1Char"/>
          <w:rFonts w:eastAsia="Calibri"/>
        </w:rPr>
        <w:t>Iran’s next move?</w:t>
      </w:r>
      <w:bookmarkEnd w:id="14"/>
      <w:r>
        <w:t xml:space="preserve">: We will soon find out how the Iranians will respond to the strike. </w:t>
      </w:r>
      <w:r w:rsidR="002A2775">
        <w:t>The one thing they will probably avoid is hitting American bases in the region.</w:t>
      </w:r>
      <w:r w:rsidR="009F49B6">
        <w:t xml:space="preserve"> In fact, Pepe Escobar, from his contacts in the region say that one of the biggest objectives is to end the wars in Lebanon and Gaza. In addition there will be a revision of Iran’s nuclear objectives, with increased enrichment likely.</w:t>
      </w:r>
      <w:r w:rsidR="002A2775">
        <w:t xml:space="preserve"> </w:t>
      </w:r>
      <w:r w:rsidR="009F49B6">
        <w:t xml:space="preserve">There will be targeting of Mossad and missile barrages on Tel Aviv, Haifa and Dimona. </w:t>
      </w:r>
      <w:r>
        <w:t>The strike has brought the US directly into the war on the side of Israel, even though the US has always been a co-belligerent behind the scenes. Iranians are not reactive. They take their time, i</w:t>
      </w:r>
      <w:r w:rsidR="00681DE7">
        <w:t>nvestigate and decide i</w:t>
      </w:r>
      <w:r>
        <w:t xml:space="preserve">n consensus what should be done. They have their system, and their strategy is very well planned. One thing we know for certain, now that the US has entered the </w:t>
      </w:r>
      <w:r w:rsidR="009A265B">
        <w:t>war, is that I</w:t>
      </w:r>
      <w:r w:rsidR="00681DE7">
        <w:t>srae</w:t>
      </w:r>
      <w:r w:rsidR="009A265B">
        <w:t>l will system</w:t>
      </w:r>
      <w:r>
        <w:t>atically be destroyed</w:t>
      </w:r>
      <w:r w:rsidR="00681DE7">
        <w:t xml:space="preserve"> so long as they keep striking Iran, hoping to draw the US more firmly into the fray. That Israel will be destroyed</w:t>
      </w:r>
      <w:r>
        <w:t xml:space="preserve"> was stated by an IRCG general</w:t>
      </w:r>
      <w:r w:rsidR="009A265B">
        <w:t xml:space="preserve">. My advice would be, if you know people in Israel, tell them to leave if they can, at least until this is over, There is a bit of propaganda in what the general said, but it could also be fact if the US decides Israel has to </w:t>
      </w:r>
      <w:r w:rsidR="00681DE7">
        <w:t>fight Iran to the last Israeli in order to spare American troops. The American public is firmly against going to war for Israel. The American people do not see Iran as a threat.</w:t>
      </w:r>
      <w:r w:rsidR="00B20939">
        <w:t xml:space="preserve"> There is a silver lining in the Iranian strikes, though, besides the emotional satisfaction it is giving to the world to see Israel being bomb</w:t>
      </w:r>
      <w:r w:rsidR="002A2775">
        <w:t xml:space="preserve">arded: The genocide in Gaza will soon stop, probably about the time Tel Aviv looks like Gaza. The damage being done to Israel </w:t>
      </w:r>
      <w:r w:rsidR="00D15614">
        <w:t xml:space="preserve">is </w:t>
      </w:r>
      <w:r w:rsidR="002A2775">
        <w:t>catastrophic.</w:t>
      </w:r>
    </w:p>
    <w:p w:rsidR="00C61DB0" w:rsidRDefault="00C61DB0" w:rsidP="00C61DB0">
      <w:pPr>
        <w:spacing w:line="240" w:lineRule="auto"/>
      </w:pPr>
      <w:hyperlink r:id="rId91" w:history="1">
        <w:r w:rsidRPr="00D406F6">
          <w:rPr>
            <w:rStyle w:val="Hyperlink"/>
          </w:rPr>
          <w:t>American bases in Qatar, the UAE, Bahrain, Kuwait and Saudi Arabia</w:t>
        </w:r>
      </w:hyperlink>
      <w:r>
        <w:t xml:space="preserve"> lie directly across the Persian Gulf from Iran and would have no time to scramble from an Iranian missile barrage. It only takes a mere 12 minutes from launch to impact in Israel for Iran’s ballistic missiles. Those bases just listed would have less than a few minutes. The consequences for American troops at those bases would be catastrophic. And there would be no warning. The Iranians have planned for this scenario and the missiles are on standby. If the US attacks Iran directly then all of the American bases in the region would come under Iranian attack, as well as the carrier strike groups at sea. This is perhaps a big reason as to why the US hesitates about entering the conflict directly. The bases in Cyprus would fare little better than Israel has. </w:t>
      </w:r>
      <w:r w:rsidR="007B1980">
        <w:t>In fact, there are signs that both the Americans and the Israelis are trying to deescalate and climb down from the war. But they want the Iranians to request the de-escalation first, as a face-saving measure. The Iranians are not interested. The Israelis and Americans started it. Trump and Netanyahu can climb down.</w:t>
      </w:r>
    </w:p>
    <w:p w:rsidR="00C61DB0" w:rsidRDefault="00C61DB0" w:rsidP="00C61DB0">
      <w:pPr>
        <w:spacing w:line="240" w:lineRule="auto"/>
      </w:pPr>
      <w:r>
        <w:lastRenderedPageBreak/>
        <w:t xml:space="preserve">Americans and British citizens need to be aware of these things, because </w:t>
      </w:r>
      <w:hyperlink r:id="rId92" w:history="1">
        <w:r w:rsidRPr="00B81CC3">
          <w:rPr>
            <w:rStyle w:val="Hyperlink"/>
          </w:rPr>
          <w:t>the ignoramuses in Congress seem to have no idea</w:t>
        </w:r>
      </w:hyperlink>
      <w:r>
        <w:t xml:space="preserve">. The same is true of UK politicians. We have the press in the US now stepping into the game throwing out familiar tropes, ones that we have heard about Russia for the past several years, but now about Iran – that they are running out of missiles, that their air defences are weakening, that ‘we’ have total and complete control of the skies over Iran, and so on – all of which are lies, or at the very least, very ill-informed. Perhaps Alfred E Neuman </w:t>
      </w:r>
      <w:r w:rsidRPr="004125D9">
        <w:rPr>
          <w:i/>
        </w:rPr>
        <w:t>is</w:t>
      </w:r>
      <w:r>
        <w:t xml:space="preserve"> advising these people. Iran’s army has not even been mobilized to any great extent. All the attacks on Israel we have seen thus far from Iran have been by the IRGC. The Basij</w:t>
      </w:r>
      <w:r>
        <w:rPr>
          <w:rStyle w:val="EndnoteReference"/>
        </w:rPr>
        <w:endnoteReference w:id="15"/>
      </w:r>
      <w:r>
        <w:t xml:space="preserve"> is quite active inside Iran now, rooting out saboteurs and finding all the vans loaded with Israeli drones. </w:t>
      </w:r>
    </w:p>
    <w:p w:rsidR="00C61DB0" w:rsidRDefault="00C61DB0" w:rsidP="00C61DB0">
      <w:pPr>
        <w:spacing w:after="120"/>
      </w:pPr>
      <w:bookmarkStart w:id="15" w:name="_Toc201738831"/>
      <w:r w:rsidRPr="00C61DB0">
        <w:rPr>
          <w:rStyle w:val="Heading1Char"/>
          <w:rFonts w:eastAsia="Calibri"/>
        </w:rPr>
        <w:t>The big question</w:t>
      </w:r>
      <w:bookmarkEnd w:id="15"/>
      <w:r>
        <w:t>: The nagging question on everyone’s mind is whether or not the US will enter the war on Israel’s side</w:t>
      </w:r>
      <w:r w:rsidR="007B1980">
        <w:t>, full force</w:t>
      </w:r>
      <w:r>
        <w:t xml:space="preserve">. If Israel fails to subdue Iran on its own then the Western powers appear to be ready to use more drastic means. Either way, </w:t>
      </w:r>
      <w:hyperlink r:id="rId93" w:history="1">
        <w:r w:rsidRPr="005D39E9">
          <w:rPr>
            <w:rStyle w:val="Hyperlink"/>
          </w:rPr>
          <w:t>Trump is boxed into a corner</w:t>
        </w:r>
      </w:hyperlink>
      <w:r>
        <w:t>:</w:t>
      </w:r>
    </w:p>
    <w:p w:rsidR="00C61DB0" w:rsidRDefault="00C61DB0" w:rsidP="00C61DB0">
      <w:pPr>
        <w:spacing w:after="120" w:line="240" w:lineRule="exact"/>
        <w:ind w:left="567" w:right="567"/>
      </w:pPr>
      <w:r>
        <w:t>“Now Trump stands poised on the knife’s edge of one of his most historically critical decisions—whether to betray the mandate of the American people and consign his second term and dwindling legacy to the trash heap of history, or to pull back on the strings of Miriam Adelson and other donors and show a spine in standing up for the real ‘America First’ vision he promised to all. As of this writing, there are reports of urgent meetings in the Pentagon surrounding precisely the issue of Israel’s request for the US to officially enter the war to ‘finish off Iran’.</w:t>
      </w:r>
    </w:p>
    <w:p w:rsidR="00C61DB0" w:rsidRDefault="00C61DB0" w:rsidP="00C61DB0">
      <w:pPr>
        <w:spacing w:after="120" w:line="240" w:lineRule="exact"/>
        <w:ind w:left="567" w:right="567"/>
      </w:pPr>
      <w:r>
        <w:t>Yanis Varoufakis writes:</w:t>
      </w:r>
    </w:p>
    <w:p w:rsidR="00C61DB0" w:rsidRDefault="00C61DB0" w:rsidP="00C61DB0">
      <w:pPr>
        <w:spacing w:after="120" w:line="240" w:lineRule="exact"/>
        <w:ind w:left="567" w:right="567"/>
      </w:pPr>
      <w:r>
        <w:t>This is Trump's Waterloo. He posed as the Leviathan who would bring a stealthy Peace, a smart Deal that averts a war with Iran. Then, with one more gross violation of international law, Netanyahu puts him in a little box: For either Trump knew of the attack, in which case he is no more than Netanyahu's stooge. Or he didn't know, which begs the question why he didn't know and how will he react to being treated like a fool by Netanyahu. Either way, Trump's strongman, dealmaking image is now toast. Either way, he goes down in history as yet another US President that Netanyahu bent to his genocidal will.”</w:t>
      </w:r>
    </w:p>
    <w:p w:rsidR="00043496" w:rsidRDefault="00C61DB0" w:rsidP="0006654E">
      <w:pPr>
        <w:spacing w:after="120"/>
      </w:pPr>
      <w:r>
        <w:t>It is indeed Trump’s Waterloo. He has called for Iran’s unconditional surrender, the equivalent of waving the proverbial red flag in front of a bull. Th</w:t>
      </w:r>
      <w:r w:rsidR="007B1980">
        <w:t>e Iranians will never surrender.</w:t>
      </w:r>
      <w:r>
        <w:t xml:space="preserve"> </w:t>
      </w:r>
      <w:r w:rsidR="005D7D0C">
        <w:t xml:space="preserve">Nor will they return to the negotiating table. The entire world has seen how the United States and its European cohorts (the JCPOA E3) are not to be trusted. </w:t>
      </w:r>
      <w:r>
        <w:t xml:space="preserve">The TACO nickname for Trump has stuck. It is not hard to imagine that Trump will cave in to the donor demands and the neocon establishment momentum and go all-in with military intervention in the region. Reports of urgent meetings at the Pentagon </w:t>
      </w:r>
      <w:hyperlink r:id="rId94" w:history="1">
        <w:r w:rsidRPr="00351D5A">
          <w:rPr>
            <w:rStyle w:val="Hyperlink"/>
          </w:rPr>
          <w:t>are supported by on-the-ground commercial sources</w:t>
        </w:r>
      </w:hyperlink>
      <w:r>
        <w:t>. So, the world hangs on the razor’s edge</w:t>
      </w:r>
      <w:r w:rsidR="005D7D0C">
        <w:t>, still</w:t>
      </w:r>
      <w:r>
        <w:t>. Which way will the cut be made? Will Trump and Congress betray the American people? Or will Trump show a s</w:t>
      </w:r>
      <w:r w:rsidR="005D7D0C">
        <w:t xml:space="preserve">pine? </w:t>
      </w:r>
      <w:r>
        <w:t>If he follows through</w:t>
      </w:r>
      <w:r w:rsidR="005D7D0C">
        <w:t xml:space="preserve"> with Washington establishment plans</w:t>
      </w:r>
      <w:r>
        <w:t xml:space="preserve"> the region will explode. </w:t>
      </w:r>
      <w:r w:rsidR="005D7D0C">
        <w:t>The only v</w:t>
      </w:r>
      <w:r w:rsidR="002C3E4D">
        <w:t>oices to whom he is listening are</w:t>
      </w:r>
      <w:r w:rsidR="005D7D0C">
        <w:t xml:space="preserve"> his close circle of White House staff. Not even Tulsi Gabbard gets through to him. Trump does not read any intelligence reports. The delusion in the White House is complete. We have not seen anything like this since the “W” years. </w:t>
      </w:r>
      <w:r w:rsidR="00043496">
        <w:t>But the strategy for Washington remains: Regime change in Iran. What have the neocons and Zionists achieved thus far with the</w:t>
      </w:r>
      <w:r w:rsidR="0006654E">
        <w:t>ir war on Iran?</w:t>
      </w:r>
    </w:p>
    <w:p w:rsidR="00C61DB0" w:rsidRDefault="00C61DB0" w:rsidP="00C61DB0">
      <w:bookmarkStart w:id="16" w:name="_Toc201738832"/>
      <w:r w:rsidRPr="00C61DB0">
        <w:rPr>
          <w:rStyle w:val="Heading1Char"/>
          <w:rFonts w:eastAsia="Calibri"/>
        </w:rPr>
        <w:t>Across the region</w:t>
      </w:r>
      <w:bookmarkEnd w:id="16"/>
      <w:r>
        <w:t xml:space="preserve"> the public of each nation cheer as they watch the Iranian missiles flying into Israel. In Yemen </w:t>
      </w:r>
      <w:hyperlink r:id="rId95" w:history="1">
        <w:r>
          <w:rPr>
            <w:rStyle w:val="Hyperlink"/>
          </w:rPr>
          <w:t xml:space="preserve">Ansar Allah have set up </w:t>
        </w:r>
        <w:r w:rsidRPr="004D72F3">
          <w:rPr>
            <w:rStyle w:val="Hyperlink"/>
          </w:rPr>
          <w:t>huge TV screen</w:t>
        </w:r>
        <w:r>
          <w:rPr>
            <w:rStyle w:val="Hyperlink"/>
          </w:rPr>
          <w:t>s</w:t>
        </w:r>
        <w:r w:rsidRPr="004D72F3">
          <w:rPr>
            <w:rStyle w:val="Hyperlink"/>
          </w:rPr>
          <w:t xml:space="preserve"> in the main squares</w:t>
        </w:r>
      </w:hyperlink>
      <w:r>
        <w:t xml:space="preserve"> where thousands flood in and watch the unfolding events. Bars across the region have their TV’s turned to the unfolding events and people are cheering with each hit from an Iranian missile. </w:t>
      </w:r>
      <w:hyperlink r:id="rId96" w:history="1">
        <w:r w:rsidRPr="004D72F3">
          <w:rPr>
            <w:rStyle w:val="Hyperlink"/>
          </w:rPr>
          <w:t>The Sax Man of Lebanon</w:t>
        </w:r>
      </w:hyperlink>
      <w:r>
        <w:t xml:space="preserve"> serenades the missiles as they fly across Lebanese air space. Passengers on a plane flying over Saudi Arabia </w:t>
      </w:r>
      <w:hyperlink r:id="rId97" w:history="1">
        <w:r w:rsidRPr="004D72F3">
          <w:rPr>
            <w:rStyle w:val="Hyperlink"/>
          </w:rPr>
          <w:t>filmed Iranian missiles taking off</w:t>
        </w:r>
      </w:hyperlink>
      <w:r>
        <w:t xml:space="preserve"> as they passed the clouds on their way to Israel. Ben Gurion Airport is closed and all outbound flights are cancelled for fears there would be a huge exodus from Israe</w:t>
      </w:r>
      <w:r w:rsidR="005D7D0C">
        <w:t>l, while over 150,000 Israelis we</w:t>
      </w:r>
      <w:r>
        <w:t xml:space="preserve">re stuck overseas. </w:t>
      </w:r>
      <w:r w:rsidR="00BD184A">
        <w:t>It may become impossible to leav</w:t>
      </w:r>
      <w:r w:rsidR="00B642D3">
        <w:t>e from Israel by air if the war continues</w:t>
      </w:r>
      <w:r w:rsidR="00BD184A">
        <w:t xml:space="preserve">. </w:t>
      </w:r>
      <w:hyperlink r:id="rId98" w:history="1">
        <w:r w:rsidR="00BD184A" w:rsidRPr="00B642D3">
          <w:rPr>
            <w:rStyle w:val="Hyperlink"/>
          </w:rPr>
          <w:t>The Iranians have hit Ben Gurion Airport hard</w:t>
        </w:r>
      </w:hyperlink>
      <w:r w:rsidR="00BD184A">
        <w:t xml:space="preserve">. </w:t>
      </w:r>
      <w:r w:rsidR="005D7D0C">
        <w:t xml:space="preserve">The </w:t>
      </w:r>
      <w:r w:rsidR="00BD184A">
        <w:lastRenderedPageBreak/>
        <w:t>exodus from Israel in Cyprus the</w:t>
      </w:r>
      <w:r w:rsidR="005D7D0C">
        <w:t xml:space="preserve"> </w:t>
      </w:r>
      <w:r w:rsidR="00BD184A">
        <w:t xml:space="preserve">other day was 35,000 strong. </w:t>
      </w:r>
      <w:hyperlink r:id="rId99" w:history="1">
        <w:r w:rsidR="00BD184A" w:rsidRPr="00BD184A">
          <w:rPr>
            <w:rStyle w:val="Hyperlink"/>
          </w:rPr>
          <w:t>Cyprus is in danger of becoming the new Israel</w:t>
        </w:r>
      </w:hyperlink>
      <w:r w:rsidR="00BD184A">
        <w:t xml:space="preserve">. </w:t>
      </w:r>
      <w:r>
        <w:t>And most especially the people of Gaza finally begin to feel at least a glimmer of hope that the genocide in Gaza and the West Bank may finally soon come to an end.</w:t>
      </w:r>
    </w:p>
    <w:p w:rsidR="00C61DB0" w:rsidRDefault="00C61DB0" w:rsidP="00C61DB0">
      <w:r>
        <w:t xml:space="preserve">Pakistan, China and Russia have given their support behind Iran, </w:t>
      </w:r>
      <w:hyperlink r:id="rId100" w:history="1">
        <w:r w:rsidRPr="004333DE">
          <w:rPr>
            <w:rStyle w:val="Hyperlink"/>
          </w:rPr>
          <w:t>Pakistan in particular</w:t>
        </w:r>
      </w:hyperlink>
      <w:r>
        <w:t xml:space="preserve">. Iran also has the support of the greater part of the Global South and the Arab streets, minus their comprador elites. </w:t>
      </w:r>
      <w:hyperlink r:id="rId101" w:history="1">
        <w:r w:rsidRPr="00EC2057">
          <w:rPr>
            <w:rStyle w:val="Hyperlink"/>
          </w:rPr>
          <w:t>Pakistan has promised nuclear protection</w:t>
        </w:r>
      </w:hyperlink>
      <w:r>
        <w:t xml:space="preserve"> if someone is crazy enough to use a nuke against Iran. Every day now Chinese heavy </w:t>
      </w:r>
      <w:hyperlink r:id="rId102" w:history="1">
        <w:r w:rsidRPr="00334F5B">
          <w:rPr>
            <w:rStyle w:val="Hyperlink"/>
          </w:rPr>
          <w:t>transport planes carrying unknown cargo land in Iran</w:t>
        </w:r>
      </w:hyperlink>
      <w:r>
        <w:t xml:space="preserve">. They turn off their transponders upon entering Iranian airspace.  Seemingly unrelated, but on the day of the Israeli attacks Sergei Shoigu was in North Korea for talks with Kim. </w:t>
      </w:r>
      <w:hyperlink r:id="rId103" w:history="1">
        <w:r w:rsidRPr="009A63D8">
          <w:rPr>
            <w:rStyle w:val="Hyperlink"/>
          </w:rPr>
          <w:t>North Korea will be sending 6,000 de-mining sappers and military construction workers</w:t>
        </w:r>
      </w:hyperlink>
      <w:r>
        <w:t xml:space="preserve"> to Kursk for rebuilding and de-mining the Russian region. Why it may relate to Iran is that those North Korean troops can free up Russian troops who may otherwise be needed in Iran or allied regions at some point if matters get out of hand. North Korea has pledged support for Iran. Iran and North Korea have a long history of cooperation, including in missile and nuclear technology. </w:t>
      </w:r>
      <w:hyperlink r:id="rId104" w:history="1">
        <w:r w:rsidRPr="00743430">
          <w:rPr>
            <w:rStyle w:val="Hyperlink"/>
          </w:rPr>
          <w:t>The Russians have just issued a stern warning to the Americans</w:t>
        </w:r>
      </w:hyperlink>
      <w:r>
        <w:t xml:space="preserve"> – oh-so-diplomatically – that the US had better think twice before they enter the war for the Israelis.</w:t>
      </w:r>
      <w:r w:rsidR="00B642D3">
        <w:t xml:space="preserve"> </w:t>
      </w:r>
    </w:p>
    <w:p w:rsidR="00C61DB0" w:rsidRDefault="00C61DB0" w:rsidP="00C61DB0">
      <w:bookmarkStart w:id="17" w:name="_Toc201738833"/>
      <w:r w:rsidRPr="00DB306B">
        <w:rPr>
          <w:rStyle w:val="Heading1Char"/>
          <w:rFonts w:eastAsia="Calibri"/>
        </w:rPr>
        <w:t>As things stand</w:t>
      </w:r>
      <w:bookmarkEnd w:id="17"/>
      <w:r>
        <w:t xml:space="preserve"> everyone is waiting to see what the Americans will do. If the US and UK enter the war overtly (they are already in it covertly and by supporting the Zionists with military aid) then all bets are off. The region will go up in flames in all likelihood. If you are British or American and you are religious, pray that doesn’t happen. Leave it between Iran and Israel. We all need to meditate that peace and goodwill prevail. The Zionists have chosen their lot, both in the US and in Israel. The price they pay will be steep. The wider world no longer harbors any sense of goodwill toward them – not since 7 Oct 2023 and especially now. But the signs that America will enter the war on the side of Israel are all there:</w:t>
      </w:r>
    </w:p>
    <w:p w:rsidR="00054716" w:rsidRDefault="00C61DB0" w:rsidP="00C61DB0">
      <w:r>
        <w:t>Three carrier battle groups will be in the region within the next couple of weeks. That is our timeline. Coalition aircraft have been removed from bases in the Persian Gulf and have been relocated elsewhere. The refuelling aircraft are all in place. Nation after nation are telling their nationals to leave Israel and Iran. American embassy staff are being pulled from the region. There is a steady stream of heavy transport flights going back and forth across the Atlantic and into West Asia and Cyprus. These are all signs that military action is immanent. But be aware that the Iranians have planned for this very scenario since the Iran-Iraq War.</w:t>
      </w:r>
    </w:p>
    <w:p w:rsidR="00054716" w:rsidRDefault="00054716" w:rsidP="00054716">
      <w:r>
        <w:t xml:space="preserve">Iranian society across the board is united behind their leadership. Any hopes by the West of fomenting an uprising against the Iranian leadership by starting an American-style shock-and-awe campaign will fail. Bombing tends to unite nations that are bombed. Sy Hersh posted a piece about American </w:t>
      </w:r>
      <w:hyperlink r:id="rId105" w:history="1">
        <w:r w:rsidRPr="004333DE">
          <w:rPr>
            <w:rStyle w:val="Hyperlink"/>
          </w:rPr>
          <w:t>plans for such a campaign, perhaps starting this weekend</w:t>
        </w:r>
      </w:hyperlink>
      <w:r>
        <w:t xml:space="preserve">. His sources are pretty good. What a way to start a solstice! [See the addendum at the end.] Trump is under probably the most pressure of his life. If he goes to war he will lose his base. If he doesn’t go to war he will lose much of his donor base, or perhaps worse. We won’t go to the ‘worse’ bit. And if he dawdles and tries to hedge against going to war, there may be some ‘incident’ to be blamed on the Iranians that will force his hand. Israel would have no compunction against committing a false flag that would kill Americans. Trump may not be given a choice. And Congress will be exerting all sorts of pressure on Trump to enter the fray. But his best course of action would be to stay out of it and tell the Israelis to sue for peace with Iran and admit defeat. </w:t>
      </w:r>
      <w:hyperlink r:id="rId106" w:history="1">
        <w:r w:rsidRPr="0001175A">
          <w:rPr>
            <w:rStyle w:val="Hyperlink"/>
          </w:rPr>
          <w:t>Israel is losing this war</w:t>
        </w:r>
      </w:hyperlink>
      <w:r>
        <w:t>, and Trump does not like losers.</w:t>
      </w:r>
    </w:p>
    <w:p w:rsidR="00054716" w:rsidRDefault="00054716" w:rsidP="00054716">
      <w:r>
        <w:t xml:space="preserve">There is quite a lot of fearmongering about the use of tactical nukes on Iran. There are factions in Washington and Israel who would do so without so much of a thought when it becomes clear that Israel’s existence is at threat and that the Rising Lion has become a dying beast. But the use of nukes seems unlikely. The Russians are in Iran working on a reactor for peacetime purposes. And </w:t>
      </w:r>
      <w:r>
        <w:lastRenderedPageBreak/>
        <w:t>that reactor is close to the other Iranian nuclear facilities as well as Tehran. Israelis have already been warned against it. And to use a nuke against Iran ensures the same will happen to Tel Aviv, which would be the end of Israel. The fallout would affect the entire region, and everyone knows it. Talk of nukes is meant to scare the Iranians. The Iranians don’t appear to be worried. The Iranians have their own ‘nuclear option’, too, except no nukes would be involved. The first step would be to hit all the American bases in the region – shock-and-awe – which would mean thousands of American casualties in the first days. At the same time they would close the Strait of Hormuz. Along with that the Houthis would again close the Red Sea. Then we would see who cries ‘Uncle!’ first. The Persian Gulf is lined with mountains that contain missile bases buried deep in those mountains. The only way to effectively rout them out is to invade. The latter will never happen. The West is unable to field such an army these days. And the West does not have the industrial capacity to support any sort of a war long term with Iran.</w:t>
      </w:r>
    </w:p>
    <w:p w:rsidR="00054716" w:rsidRDefault="00054716" w:rsidP="00054716">
      <w:r>
        <w:t xml:space="preserve">Then, perhaps </w:t>
      </w:r>
      <w:hyperlink r:id="rId107" w:history="1">
        <w:r w:rsidRPr="008648DA">
          <w:rPr>
            <w:rStyle w:val="Hyperlink"/>
          </w:rPr>
          <w:t>the stupidest idea being bandied around at present is that of assassinating Khamenei</w:t>
        </w:r>
      </w:hyperlink>
      <w:r>
        <w:t xml:space="preserve">. He is revered across the region as a great religious leader. His assassination would be a personal affront to the majority of people in West Asia. If the Israelis want to ensure an uprising in the region, that would be one of the surest ways to do so, but it would blow back much to the regret of the Israelis, as well as the Americans. The Americans in Congress, meaning the majority of them, have no understanding of Iran or the region. Especially dangerous are those who quote the heretical </w:t>
      </w:r>
      <w:hyperlink r:id="rId108" w:history="1">
        <w:r w:rsidRPr="00C201A4">
          <w:rPr>
            <w:rStyle w:val="Hyperlink"/>
          </w:rPr>
          <w:t>Scofield Bible for their undying support of Israel, like Ted Cruz, for example</w:t>
        </w:r>
      </w:hyperlink>
      <w:r>
        <w:t>. Yet, those people are some of the more powerful members of Congress. The one thing we want to avoid is a religious war. Thus far the religious angle in the US is simply a façade for geopolitical ambition. But for the people of West Asia, religion is a matter of supreme significance.</w:t>
      </w:r>
    </w:p>
    <w:p w:rsidR="00054716" w:rsidRDefault="00054716" w:rsidP="00054716">
      <w:pPr>
        <w:rPr>
          <w:spacing w:val="-1"/>
        </w:rPr>
      </w:pPr>
      <w:bookmarkStart w:id="18" w:name="_Toc201738834"/>
      <w:r w:rsidRPr="009C2ECF">
        <w:rPr>
          <w:rStyle w:val="Heading1Char"/>
          <w:rFonts w:eastAsia="Calibri"/>
        </w:rPr>
        <w:t>Addendum</w:t>
      </w:r>
      <w:bookmarkEnd w:id="18"/>
      <w:r>
        <w:rPr>
          <w:spacing w:val="-1"/>
        </w:rPr>
        <w:t xml:space="preserve">: Rather than rewrite the preceding paragraphs, we all know now that Trump called for an immediate ceasefire after the Iranians bombed the American Centcom base in Qatar. The Israelis grudgingly agreed. The Iranians waited to see what the Israelis would do, knowing the Israelis never follow ceasefires. The Iranians were not consulted about the ceasefire. Trump (meaning the American security establishment and donors) called the ceasefire because Israel was nearly out of missile interceptors and was being pounded by Iran. In effect, Trump commanded Bibi to stop the attacks on Iran. Iranians were taking their licks, too, but Israel was far worse off. It is a tiny state and could not continue as it was. Now all sides will be feverishly re-arming, re-evaluating and re-stocking for the next round. Meanwhile, the Israelis have taken to beating up on Syria once again instead of striking Iran. Do not be under any illusions. There will be a lull for a while, however long or short, but the following fact remains for the West: So long as Iran stays in place the West’s hegemony is threatened. This ceasefire is the end of the beginning of this war. The war will flare up again. And if there is a pattern to what has happened over the past five years, Mossad and the CIA will be looking at assassinating the top leadership in Iran and sowing divisions within Iran. </w:t>
      </w:r>
    </w:p>
    <w:p w:rsidR="00054716" w:rsidRDefault="00054716" w:rsidP="00054716">
      <w:pPr>
        <w:rPr>
          <w:spacing w:val="-1"/>
        </w:rPr>
      </w:pPr>
      <w:r>
        <w:rPr>
          <w:spacing w:val="-1"/>
        </w:rPr>
        <w:t xml:space="preserve">In this round the Iranians won. The nation is united behind their leadership. They stood up to to Israel and the US and showed they were capable of fending them off. When they attacked the air base in Qatar they sent a signal to Washington – hands off or the next time there will be casualties. All the Gulf States got the message, too. But the US also knew they were not at risk from Iran. Iran and Washington were both agreed that they would not be attacking each other. The attacks on both parties were symbolic and political theater. The US and Iran now both have off-ramps and can declare victories. For Israel that is another story. The Israelis are badly wounded as a state. Soon the news of the real devastation they have experienced will begin to leak out. They are frightened, angry (especially at Trump), humiliated and beginning to realize their true place – as a US proxy instead of the ‘chosen people’. Their arrogance will soon give way to recrimination. Trump has already been </w:t>
      </w:r>
      <w:hyperlink r:id="rId109" w:history="1">
        <w:r w:rsidRPr="009C2ECF">
          <w:rPr>
            <w:rStyle w:val="Hyperlink"/>
            <w:spacing w:val="-1"/>
          </w:rPr>
          <w:t>threatened by an Israeli on Twitter/X</w:t>
        </w:r>
      </w:hyperlink>
      <w:r>
        <w:rPr>
          <w:spacing w:val="-1"/>
        </w:rPr>
        <w:t xml:space="preserve">: “One symbolic bomb in Washington will remind Trump that he is not omnipotent and [will] restore our national honor.” For much of the world Israel has never had any honor. But this goes to show what we have examined in past letters: Israel is a proxy for </w:t>
      </w:r>
      <w:r>
        <w:rPr>
          <w:spacing w:val="-1"/>
        </w:rPr>
        <w:lastRenderedPageBreak/>
        <w:t>Western interests in the region, little more. Washington ultimately calls the shots. It was a large humiliation for Israel, and they will not soon forget it. They fully expected Trump to come to the rescue. Maybe he did, for now.</w:t>
      </w:r>
    </w:p>
    <w:p w:rsidR="00054716" w:rsidRDefault="00054716" w:rsidP="00054716">
      <w:pPr>
        <w:rPr>
          <w:spacing w:val="-1"/>
        </w:rPr>
      </w:pPr>
      <w:r>
        <w:rPr>
          <w:spacing w:val="-1"/>
        </w:rPr>
        <w:t xml:space="preserve">But what of Iran? Iran has made some serious strategic errors, especially under Pezeshkian’s leadership. After </w:t>
      </w:r>
      <w:hyperlink r:id="rId110" w:history="1">
        <w:r w:rsidRPr="00747BE0">
          <w:rPr>
            <w:rStyle w:val="Hyperlink"/>
            <w:spacing w:val="-1"/>
          </w:rPr>
          <w:t>Raisi’s assassination</w:t>
        </w:r>
      </w:hyperlink>
      <w:r>
        <w:rPr>
          <w:spacing w:val="-1"/>
        </w:rPr>
        <w:t xml:space="preserve"> (It is universally accepted in independent media that Raisi’s crash was instead an assassination.) and under Pezeshkian the strategic partnership agreement between Russia and Iran was delayed by the Pezeshkian administration. Now we find out that the Iranians had refused the military alliance that the Russians had offered to Iran. This is why the Russians did not rush to help Iran when the war started. Iran had refused Russian help. This was probably a big reason why Russia and Iran were at odds over the downfall of Syria, too. Pezeshkian tried the appeasement gambit with the US, probably pushed to do so by the monarchists in Tehran, which the US used as the ruse to undermine Iran for the surprise attack on the 13</w:t>
      </w:r>
      <w:r w:rsidRPr="00747BE0">
        <w:rPr>
          <w:spacing w:val="-1"/>
          <w:vertAlign w:val="superscript"/>
        </w:rPr>
        <w:t>th</w:t>
      </w:r>
      <w:r>
        <w:rPr>
          <w:spacing w:val="-1"/>
        </w:rPr>
        <w:t>. This will all be more fully explained in the next letter. Still, Iran has won this round. What do we find?</w:t>
      </w:r>
    </w:p>
    <w:p w:rsidR="00C61DB0" w:rsidRPr="00054716" w:rsidRDefault="00054716" w:rsidP="00054716">
      <w:pPr>
        <w:rPr>
          <w:spacing w:val="-1"/>
        </w:rPr>
      </w:pPr>
      <w:r>
        <w:rPr>
          <w:spacing w:val="-1"/>
        </w:rPr>
        <w:t xml:space="preserve">Iran’s </w:t>
      </w:r>
      <w:hyperlink r:id="rId111" w:history="1">
        <w:r w:rsidRPr="000E53CE">
          <w:rPr>
            <w:rStyle w:val="Hyperlink"/>
            <w:spacing w:val="-1"/>
          </w:rPr>
          <w:t>uranium enrichment facilities remain basically untouched</w:t>
        </w:r>
      </w:hyperlink>
      <w:r>
        <w:rPr>
          <w:spacing w:val="-1"/>
        </w:rPr>
        <w:t xml:space="preserve">, much to Trump’s consternation. Iran’s parliament has </w:t>
      </w:r>
      <w:hyperlink r:id="rId112" w:history="1">
        <w:r w:rsidRPr="000E53CE">
          <w:rPr>
            <w:rStyle w:val="Hyperlink"/>
            <w:spacing w:val="-1"/>
          </w:rPr>
          <w:t>just suspended cooperation with the IAEA</w:t>
        </w:r>
      </w:hyperlink>
      <w:r>
        <w:rPr>
          <w:spacing w:val="-1"/>
        </w:rPr>
        <w:t>. The highly enriched uranium stock Iran had produced has been squirreled away somewhere and the Western powers have no idea where it is. Uranium enrichment will proceed, within months at most, and now more likely in secret. The Iranians have been able to test all of their missile systems in battle conditions and will hereon refine their capabilities, as well as accelerating production. Those facilities are also largely untouched. The Israeli and CIA sleeper cells in Iran are being cleaned up, so spying in Iran will be more difficult for the West. The world saw Iran’s capabilities and rallied around Iran. Israel’s weaknesses were exposed for all to see, too. Western air defences were shown to be largely ineffective, also. And maybe now Iranians will be a little more open to Russian and Chinese help, instead of being prickly. Iran’s national chart shows Aries Sun, Leo rising, Gemini Moon and Uranus squaring their horizon axis. They are perhaps a little too independent and hard-headed for their own good. Still, they are celebrating their successes, while we do not hear of celebrations in Israel, or in the US. But knowing the perfidy of Washington and Israel, celebrations in Tehran may be short-lived. And one of the bigger questions arises: Will Netanyahu survive this, or Trump either? Only time will tell. We will examine all this more closely in the next letter.</w:t>
      </w:r>
      <w:r w:rsidR="00C61DB0">
        <w:t xml:space="preserve"> </w:t>
      </w:r>
    </w:p>
    <w:p w:rsidR="00C61DB0" w:rsidRDefault="00C61DB0" w:rsidP="00C61DB0">
      <w:r>
        <w:t>Iranian society across the board is united behind their leadership. Any hopes by the West of fomenting an uprising against the Iranian leadership by starting an American-style shock-and-awe campaign will fail. Bombing tends to unite nations</w:t>
      </w:r>
      <w:r w:rsidR="0037660A">
        <w:t xml:space="preserve"> that are bombed. Sy Hersh </w:t>
      </w:r>
      <w:r>
        <w:t xml:space="preserve">posted a piece about American </w:t>
      </w:r>
      <w:hyperlink r:id="rId113" w:history="1">
        <w:r w:rsidRPr="004333DE">
          <w:rPr>
            <w:rStyle w:val="Hyperlink"/>
          </w:rPr>
          <w:t>plans for such a campaign, perhaps starting this weekend</w:t>
        </w:r>
      </w:hyperlink>
      <w:r>
        <w:t xml:space="preserve">. </w:t>
      </w:r>
      <w:r w:rsidR="0037660A">
        <w:t xml:space="preserve">His sources are pretty good. </w:t>
      </w:r>
      <w:r>
        <w:t xml:space="preserve">What a way to start a solstice! Trump is under probably the most pressure of his life. If he goes to war he will lose his base. If he doesn’t go to war he will lose much of his donor base, or perhaps worse. We won’t go to the ‘worse’ bit. And if he dawdles and tries to hedge against going to war, there may be some ‘incident’ to be blamed on the Iranians that will force his hand. Israel would have no compunction against committing a false flag that would kill Americans. Trump may not be given a choice. And Congress will be exerting all sorts of pressure on Trump to enter the fray. But his best course of action would be to stay out of it and tell the Israelis to sue for peace with Iran and admit defeat. </w:t>
      </w:r>
      <w:hyperlink r:id="rId114" w:history="1">
        <w:r w:rsidRPr="0001175A">
          <w:rPr>
            <w:rStyle w:val="Hyperlink"/>
          </w:rPr>
          <w:t>Israel is losing this war</w:t>
        </w:r>
      </w:hyperlink>
      <w:r>
        <w:t>, and Trump does not like losers.</w:t>
      </w:r>
    </w:p>
    <w:p w:rsidR="00C61DB0" w:rsidRDefault="00C61DB0" w:rsidP="00C61DB0">
      <w:r>
        <w:t xml:space="preserve">There is quite a lot of fearmongering about the use of tactical nukes on Iran. There are factions in Washington and Israel who would do so without so much of a thought when it becomes clear that Israel’s existence is at threat and that the Rising Lion has become a dying beast. But the use of nukes seems unlikely. The Russians are in Iran working on a reactor for peacetime purposes. And that reactor is close to the other Iranian nuclear facilities as well as Tehran. Israelis have already been warned against it. And to use a nuke against Iran ensures the same will happen to Tel Aviv, which would be the end of Israel. The fallout would affect the entire region, and everyone knows it. </w:t>
      </w:r>
      <w:r>
        <w:lastRenderedPageBreak/>
        <w:t xml:space="preserve">Talk of nukes is meant to scare the Iranians. The Iranians don’t appear to be worried. The Iranians have their own ‘nuclear option’, too, except no nukes would be involved. The first step would be to hit all the American bases in the region – shock-and-awe – which would mean thousands of American casualties </w:t>
      </w:r>
      <w:r w:rsidR="0037660A">
        <w:t>in the first days.</w:t>
      </w:r>
      <w:r>
        <w:t xml:space="preserve"> At the same time they would close the Strait of Hormuz. Along with that the Houthis would again close the Red Sea. Then we would see who cries ‘Uncle!’ first. The Persian Gulf is lined with mountains that contain missile bases buried deep in those mountains. The only way to effectively rout them out is to invade. The latter will never happen. The West is unable to field such an army these days. And the West does not have the industrial capacity to support any sort of a war long term with Iran.</w:t>
      </w:r>
    </w:p>
    <w:p w:rsidR="00C61DB0" w:rsidRDefault="00C61DB0" w:rsidP="00C61DB0">
      <w:r>
        <w:t xml:space="preserve">Then, perhaps </w:t>
      </w:r>
      <w:hyperlink r:id="rId115" w:history="1">
        <w:r w:rsidRPr="008648DA">
          <w:rPr>
            <w:rStyle w:val="Hyperlink"/>
          </w:rPr>
          <w:t>the stupidest idea being bandied around at present is that of assassinating Khamenei</w:t>
        </w:r>
      </w:hyperlink>
      <w:r>
        <w:t xml:space="preserve">. He is revered across the region as a great religious leader. His assassination would be a personal affront to the majority of people in West Asia. If the Israelis want to ensure an uprising in the region, that would be one of the surest ways to do so, but it would blow back much to the regret of the Israelis, as well as the Americans. The Americans in Congress, meaning the majority of them, have no understanding of Iran or the region. Especially dangerous are those who quote the heretical </w:t>
      </w:r>
      <w:hyperlink r:id="rId116" w:history="1">
        <w:r w:rsidRPr="00C201A4">
          <w:rPr>
            <w:rStyle w:val="Hyperlink"/>
          </w:rPr>
          <w:t>Scofield Bible for their undying support of Israel, like Ted Cruz, for example</w:t>
        </w:r>
      </w:hyperlink>
      <w:r>
        <w:t>. Yet, those people are some of the more powerful members of Congress. The one thing we want to avoid is a religious war. Thus far the religious angle in the US is simply a façade for geopolitical ambition. But for the people of West Asia, religion is a matter of supreme significance.</w:t>
      </w:r>
    </w:p>
    <w:p w:rsidR="00C61DB0" w:rsidRDefault="00C61DB0" w:rsidP="00C61DB0">
      <w:pPr>
        <w:rPr>
          <w:spacing w:val="-1"/>
        </w:rPr>
      </w:pPr>
      <w:bookmarkStart w:id="19" w:name="_Toc201738835"/>
      <w:r w:rsidRPr="00430840">
        <w:rPr>
          <w:rStyle w:val="Heading1Char"/>
          <w:rFonts w:eastAsia="Calibri"/>
          <w:spacing w:val="-1"/>
        </w:rPr>
        <w:t>In conclusion</w:t>
      </w:r>
      <w:bookmarkEnd w:id="19"/>
      <w:r w:rsidRPr="00430840">
        <w:rPr>
          <w:spacing w:val="-1"/>
        </w:rPr>
        <w:t xml:space="preserve">, for now we wait and see what will happen in West Asia. There is so much more we could add here, but with the above we have the basic outline. Taking a step back and looking at the wider view, </w:t>
      </w:r>
      <w:hyperlink r:id="rId117" w:history="1">
        <w:r w:rsidRPr="00B642D3">
          <w:rPr>
            <w:rStyle w:val="Hyperlink"/>
            <w:spacing w:val="-1"/>
          </w:rPr>
          <w:t>the West cannot prevail in their efforts to collapse Iran</w:t>
        </w:r>
      </w:hyperlink>
      <w:r w:rsidRPr="00430840">
        <w:rPr>
          <w:spacing w:val="-1"/>
        </w:rPr>
        <w:t xml:space="preserve"> and take control of the region. There is not the public will, nor the political will, nor even the material capacity to win a protracted conflict against the Russia-China-Iran partnership. The saddest part of this is that our political leadership in the West apparently lacks any sense of goodwill or indeed any knowledge except for the few brave souls who stand up and speak out. Perhaps Alfred E Neuman has been advising the weaker leaders – the Starmers, </w:t>
      </w:r>
      <w:r w:rsidR="00B642D3">
        <w:rPr>
          <w:spacing w:val="-1"/>
        </w:rPr>
        <w:t xml:space="preserve">Von der Leyens, </w:t>
      </w:r>
      <w:r w:rsidRPr="00430840">
        <w:rPr>
          <w:spacing w:val="-1"/>
        </w:rPr>
        <w:t xml:space="preserve">Macrons, the Merzs and their kind – or perhaps they are trapped in their </w:t>
      </w:r>
      <w:r w:rsidRPr="00430840">
        <w:rPr>
          <w:i/>
          <w:spacing w:val="-1"/>
        </w:rPr>
        <w:t>Mad</w:t>
      </w:r>
      <w:r w:rsidRPr="00430840">
        <w:rPr>
          <w:spacing w:val="-1"/>
        </w:rPr>
        <w:t xml:space="preserve"> comic book fantasies about their sense of importance and influence, unable to wake up to the calling of their souls to promote international goodwill instead of the Western sense of se</w:t>
      </w:r>
      <w:r w:rsidR="00B642D3">
        <w:rPr>
          <w:spacing w:val="-1"/>
        </w:rPr>
        <w:t>lf-importance and entitlement constantly mouthed by</w:t>
      </w:r>
      <w:r w:rsidRPr="00430840">
        <w:rPr>
          <w:spacing w:val="-1"/>
        </w:rPr>
        <w:t xml:space="preserve"> the Western elitists. That will fade over time. Meanwhile, the good citizens of the world look on appalled at what is taking place. They are slowly being awake</w:t>
      </w:r>
      <w:r w:rsidR="00B642D3">
        <w:rPr>
          <w:spacing w:val="-1"/>
        </w:rPr>
        <w:t>ne</w:t>
      </w:r>
      <w:r w:rsidRPr="00430840">
        <w:rPr>
          <w:spacing w:val="-1"/>
        </w:rPr>
        <w:t>d to the realities of life that have been foisted upon them. They cry for freedom and peace. That cry invokes the souls of humanity, and in turn spiritual Light pours in. Who knows what will be born once these conflicts end, as they surely will? Once Zionism dies its rightful death, then West Asia will be free. It will not be ‘from the river to the sea’. It will be the entire MENA region that will once again be free to breathe and prosper – to rediscover their sense of brotherhood between nations and cultures once again. And that will be a profound gift and promise to all of humanity. May peace prevail on Earth.</w:t>
      </w:r>
    </w:p>
    <w:p w:rsidR="00C61DB0" w:rsidRDefault="00C61DB0" w:rsidP="00C61DB0">
      <w:pPr>
        <w:spacing w:after="0"/>
        <w:rPr>
          <w:spacing w:val="-1"/>
        </w:rPr>
      </w:pPr>
      <w:r>
        <w:rPr>
          <w:spacing w:val="-1"/>
        </w:rPr>
        <w:t>Goodwill and Gemini blessings,</w:t>
      </w:r>
    </w:p>
    <w:p w:rsidR="00C61DB0" w:rsidRDefault="00C61DB0" w:rsidP="00C61DB0">
      <w:pPr>
        <w:spacing w:after="0"/>
        <w:rPr>
          <w:spacing w:val="-1"/>
        </w:rPr>
      </w:pPr>
      <w:r>
        <w:rPr>
          <w:spacing w:val="-1"/>
        </w:rPr>
        <w:t>Malvin</w:t>
      </w:r>
    </w:p>
    <w:p w:rsidR="00C61DB0" w:rsidRDefault="0037660A" w:rsidP="00C61DB0">
      <w:pPr>
        <w:spacing w:after="0"/>
        <w:rPr>
          <w:spacing w:val="-1"/>
        </w:rPr>
      </w:pPr>
      <w:r>
        <w:rPr>
          <w:spacing w:val="-1"/>
        </w:rPr>
        <w:t>23</w:t>
      </w:r>
      <w:r w:rsidR="00C61DB0">
        <w:rPr>
          <w:spacing w:val="-1"/>
        </w:rPr>
        <w:t xml:space="preserve"> Jun 2025</w:t>
      </w:r>
    </w:p>
    <w:p w:rsidR="00C61DB0" w:rsidRDefault="00C61DB0" w:rsidP="00C61DB0">
      <w:pPr>
        <w:rPr>
          <w:spacing w:val="-1"/>
        </w:rPr>
      </w:pPr>
      <w:hyperlink r:id="rId118" w:history="1">
        <w:r w:rsidRPr="00353FD6">
          <w:rPr>
            <w:rStyle w:val="Hyperlink"/>
            <w:spacing w:val="-1"/>
          </w:rPr>
          <w:t>malvin@malvinartley.com</w:t>
        </w:r>
      </w:hyperlink>
    </w:p>
    <w:p w:rsidR="00C61DB0" w:rsidRPr="00430840" w:rsidRDefault="00C61DB0" w:rsidP="00C61DB0">
      <w:pPr>
        <w:rPr>
          <w:spacing w:val="-1"/>
        </w:rPr>
      </w:pPr>
      <w:r>
        <w:rPr>
          <w:spacing w:val="-1"/>
        </w:rPr>
        <w:t>These letters are sent as a service. If you wish to be added to or deleted from the mailing list let me know. Feel free to pass them along, but do so without charge or alteration.</w:t>
      </w:r>
    </w:p>
    <w:p w:rsidR="00C61DB0" w:rsidRDefault="00C61DB0" w:rsidP="00C61DB0">
      <w:pPr>
        <w:spacing w:after="0"/>
      </w:pPr>
      <w:r w:rsidRPr="00CC1F0D">
        <w:rPr>
          <w:b/>
          <w:u w:val="single"/>
        </w:rPr>
        <w:t>Suggested viewing</w:t>
      </w:r>
      <w:r>
        <w:t>:</w:t>
      </w:r>
    </w:p>
    <w:p w:rsidR="00C61DB0" w:rsidRDefault="00C61DB0" w:rsidP="00C61DB0">
      <w:pPr>
        <w:spacing w:after="0" w:line="240" w:lineRule="exact"/>
        <w:jc w:val="left"/>
      </w:pPr>
      <w:r>
        <w:rPr>
          <w:b/>
        </w:rPr>
        <w:t>Afshin Rattansi</w:t>
      </w:r>
      <w:r>
        <w:t xml:space="preserve">: </w:t>
      </w:r>
      <w:hyperlink r:id="rId119" w:history="1">
        <w:r w:rsidRPr="00BC6DA0">
          <w:rPr>
            <w:rStyle w:val="Hyperlink"/>
          </w:rPr>
          <w:t>‘Israel’s Genocide in Gaza is DWARFING the Nazi Holocaust’</w:t>
        </w:r>
      </w:hyperlink>
      <w:r w:rsidRPr="00BC6DA0">
        <w:t xml:space="preserve">- </w:t>
      </w:r>
      <w:r>
        <w:t>“</w:t>
      </w:r>
      <w:r w:rsidRPr="00BC6DA0">
        <w:t>If Americans Knew</w:t>
      </w:r>
      <w:r>
        <w:t>” f</w:t>
      </w:r>
      <w:r w:rsidRPr="00BC6DA0">
        <w:t>ounder Alison Weir</w:t>
      </w:r>
      <w:r>
        <w:t>. That is a must-read site for Americans.</w:t>
      </w:r>
    </w:p>
    <w:p w:rsidR="00C61DB0" w:rsidRDefault="00C61DB0" w:rsidP="00C61DB0">
      <w:pPr>
        <w:spacing w:after="0" w:line="240" w:lineRule="exact"/>
        <w:jc w:val="left"/>
      </w:pPr>
      <w:r>
        <w:tab/>
      </w:r>
      <w:r w:rsidRPr="00214413">
        <w:rPr>
          <w:b/>
        </w:rPr>
        <w:t>The banned BBC doco</w:t>
      </w:r>
      <w:r>
        <w:t xml:space="preserve">: </w:t>
      </w:r>
      <w:hyperlink r:id="rId120" w:history="1">
        <w:r w:rsidRPr="00214413">
          <w:rPr>
            <w:rStyle w:val="Hyperlink"/>
          </w:rPr>
          <w:t>One Day in Gaza</w:t>
        </w:r>
      </w:hyperlink>
      <w:r>
        <w:t xml:space="preserve"> (cited in the Weir interview)</w:t>
      </w:r>
    </w:p>
    <w:p w:rsidR="00C61DB0" w:rsidRPr="00523CF2" w:rsidRDefault="00C61DB0" w:rsidP="00C61DB0">
      <w:pPr>
        <w:spacing w:after="0"/>
        <w:rPr>
          <w:b/>
        </w:rPr>
      </w:pPr>
      <w:r w:rsidRPr="00523CF2">
        <w:rPr>
          <w:b/>
        </w:rPr>
        <w:lastRenderedPageBreak/>
        <w:t>Breakthrough News</w:t>
      </w:r>
      <w:r w:rsidRPr="00CC731C">
        <w:t xml:space="preserve">: </w:t>
      </w:r>
      <w:hyperlink r:id="rId121" w:history="1">
        <w:r w:rsidRPr="00523CF2">
          <w:rPr>
            <w:rStyle w:val="Hyperlink"/>
            <w:b/>
          </w:rPr>
          <w:t>Elijah Magnier on Israel’s Massive Bombing Campaign</w:t>
        </w:r>
      </w:hyperlink>
      <w:r>
        <w:rPr>
          <w:b/>
        </w:rPr>
        <w:t xml:space="preserve"> </w:t>
      </w:r>
    </w:p>
    <w:p w:rsidR="00C61DB0" w:rsidRDefault="00C61DB0" w:rsidP="00C61DB0">
      <w:pPr>
        <w:spacing w:after="0" w:line="240" w:lineRule="exact"/>
        <w:jc w:val="left"/>
        <w:rPr>
          <w:rStyle w:val="Hyperlink"/>
        </w:rPr>
      </w:pPr>
      <w:r w:rsidRPr="008D6735">
        <w:rPr>
          <w:b/>
        </w:rPr>
        <w:t>Dialogue Works</w:t>
      </w:r>
      <w:r>
        <w:t>: Dmitry Orlov</w:t>
      </w:r>
      <w:r>
        <w:rPr>
          <w:rStyle w:val="EndnoteReference"/>
        </w:rPr>
        <w:endnoteReference w:id="16"/>
      </w:r>
      <w:r>
        <w:t xml:space="preserve">: </w:t>
      </w:r>
      <w:hyperlink r:id="rId122" w:history="1">
        <w:r w:rsidRPr="008D6735">
          <w:rPr>
            <w:rStyle w:val="Hyperlink"/>
          </w:rPr>
          <w:t>Russia Prepares DEVASTATING response After Ukraine’s Drone Attack!</w:t>
        </w:r>
      </w:hyperlink>
    </w:p>
    <w:p w:rsidR="00C61DB0" w:rsidRPr="00AA5127" w:rsidRDefault="00C61DB0" w:rsidP="00C61DB0">
      <w:pPr>
        <w:spacing w:after="0" w:line="240" w:lineRule="exact"/>
        <w:jc w:val="left"/>
      </w:pPr>
      <w:r w:rsidRPr="00AA5127">
        <w:rPr>
          <w:rStyle w:val="Hyperlink"/>
          <w:b/>
        </w:rPr>
        <w:t>Dialog</w:t>
      </w:r>
      <w:r>
        <w:rPr>
          <w:rStyle w:val="Hyperlink"/>
          <w:b/>
        </w:rPr>
        <w:t>ue</w:t>
      </w:r>
      <w:r w:rsidRPr="00AA5127">
        <w:rPr>
          <w:rStyle w:val="Hyperlink"/>
          <w:b/>
        </w:rPr>
        <w:t xml:space="preserve"> Works</w:t>
      </w:r>
      <w:r>
        <w:t xml:space="preserve">: Larry </w:t>
      </w:r>
      <w:r w:rsidRPr="00AA5127">
        <w:t xml:space="preserve">Wilkerson: </w:t>
      </w:r>
      <w:hyperlink r:id="rId123" w:history="1">
        <w:r w:rsidRPr="00AA5127">
          <w:rPr>
            <w:rStyle w:val="Hyperlink"/>
          </w:rPr>
          <w:t>Is War with Iran the Final Blow to the American Empire?</w:t>
        </w:r>
      </w:hyperlink>
    </w:p>
    <w:p w:rsidR="00C61DB0" w:rsidRPr="004B0430" w:rsidRDefault="00C61DB0" w:rsidP="00C61DB0">
      <w:pPr>
        <w:spacing w:after="0" w:line="240" w:lineRule="exact"/>
        <w:jc w:val="left"/>
      </w:pPr>
      <w:r>
        <w:rPr>
          <w:b/>
        </w:rPr>
        <w:t xml:space="preserve">Glenn Diesen: </w:t>
      </w:r>
      <w:hyperlink r:id="rId124" w:history="1">
        <w:r w:rsidRPr="004B0430">
          <w:rPr>
            <w:rStyle w:val="Hyperlink"/>
          </w:rPr>
          <w:t>Iran as the graveyard of the American Empire?</w:t>
        </w:r>
      </w:hyperlink>
      <w:r>
        <w:t xml:space="preserve"> Alex Krainer</w:t>
      </w:r>
    </w:p>
    <w:p w:rsidR="00C61DB0" w:rsidRDefault="00C61DB0" w:rsidP="00C61DB0">
      <w:pPr>
        <w:spacing w:after="0" w:line="240" w:lineRule="exact"/>
        <w:jc w:val="left"/>
      </w:pPr>
      <w:r w:rsidRPr="00CC1F0D">
        <w:rPr>
          <w:b/>
        </w:rPr>
        <w:t>Judging Freedom</w:t>
      </w:r>
      <w:r>
        <w:t xml:space="preserve">: </w:t>
      </w:r>
      <w:hyperlink r:id="rId125" w:history="1">
        <w:r w:rsidRPr="00CC1F0D">
          <w:rPr>
            <w:rStyle w:val="Hyperlink"/>
          </w:rPr>
          <w:t>Alastair Crooke: Is Trump missing the boat?</w:t>
        </w:r>
      </w:hyperlink>
      <w:r>
        <w:t xml:space="preserve"> Also: </w:t>
      </w:r>
      <w:hyperlink r:id="rId126" w:history="1">
        <w:r w:rsidRPr="004D009A">
          <w:rPr>
            <w:rStyle w:val="Hyperlink"/>
          </w:rPr>
          <w:t>Moscow</w:t>
        </w:r>
        <w:r>
          <w:rPr>
            <w:rStyle w:val="Hyperlink"/>
          </w:rPr>
          <w:t>’s Silence/</w:t>
        </w:r>
        <w:r w:rsidRPr="004D009A">
          <w:rPr>
            <w:rStyle w:val="Hyperlink"/>
          </w:rPr>
          <w:t xml:space="preserve"> Moscow’s Threats</w:t>
        </w:r>
      </w:hyperlink>
      <w:r>
        <w:t xml:space="preserve">. On Iran: </w:t>
      </w:r>
      <w:hyperlink r:id="rId127" w:history="1">
        <w:r w:rsidRPr="00303DEE">
          <w:rPr>
            <w:rStyle w:val="Hyperlink"/>
          </w:rPr>
          <w:t>Alastair Crooke : Why Israel is to Blame</w:t>
        </w:r>
      </w:hyperlink>
      <w:r w:rsidRPr="00303DEE">
        <w:t>.</w:t>
      </w:r>
    </w:p>
    <w:p w:rsidR="00C61DB0" w:rsidRPr="00C13014" w:rsidRDefault="00C61DB0" w:rsidP="00C61DB0">
      <w:pPr>
        <w:spacing w:after="0"/>
        <w:rPr>
          <w:color w:val="0F0F0F"/>
        </w:rPr>
      </w:pPr>
      <w:r w:rsidRPr="003633D2">
        <w:rPr>
          <w:b/>
        </w:rPr>
        <w:t>Judging Freedom</w:t>
      </w:r>
      <w:r w:rsidRPr="00C13014">
        <w:t xml:space="preserve">: </w:t>
      </w:r>
      <w:r w:rsidRPr="003633D2">
        <w:t>COL. Lawrence Wilkerson</w:t>
      </w:r>
      <w:r w:rsidRPr="00C13014">
        <w:rPr>
          <w:color w:val="0F0F0F"/>
        </w:rPr>
        <w:t xml:space="preserve"> : </w:t>
      </w:r>
      <w:hyperlink r:id="rId128" w:history="1">
        <w:r w:rsidRPr="00C13014">
          <w:rPr>
            <w:rStyle w:val="Hyperlink"/>
          </w:rPr>
          <w:t>What Did Trump Know of Drone Attacks?</w:t>
        </w:r>
      </w:hyperlink>
      <w:r>
        <w:rPr>
          <w:color w:val="0F0F0F"/>
        </w:rPr>
        <w:t xml:space="preserve"> </w:t>
      </w:r>
      <w:r w:rsidRPr="003633D2">
        <w:t>More to the point, who is running those ops?</w:t>
      </w:r>
    </w:p>
    <w:p w:rsidR="00ED54F4" w:rsidRDefault="00C61DB0" w:rsidP="00C61DB0">
      <w:pPr>
        <w:spacing w:after="0" w:line="240" w:lineRule="exact"/>
        <w:jc w:val="left"/>
      </w:pPr>
      <w:r w:rsidRPr="00CC1F0D">
        <w:rPr>
          <w:b/>
        </w:rPr>
        <w:t>Judging Freedom</w:t>
      </w:r>
      <w:r>
        <w:t xml:space="preserve">: </w:t>
      </w:r>
      <w:r w:rsidRPr="00C13014">
        <w:t xml:space="preserve">Pepe Escobar : </w:t>
      </w:r>
      <w:hyperlink r:id="rId129" w:history="1">
        <w:r w:rsidRPr="00C13014">
          <w:rPr>
            <w:rStyle w:val="Hyperlink"/>
          </w:rPr>
          <w:t>How Angry are the Russians?</w:t>
        </w:r>
      </w:hyperlink>
      <w:r>
        <w:t xml:space="preserve">  He has been in Russia since just before the attacks.</w:t>
      </w:r>
    </w:p>
    <w:p w:rsidR="007D7D1B" w:rsidRDefault="007D7D1B" w:rsidP="00C61DB0">
      <w:pPr>
        <w:spacing w:after="0" w:line="240" w:lineRule="exact"/>
        <w:jc w:val="left"/>
      </w:pPr>
      <w:r w:rsidRPr="007D7D1B">
        <w:rPr>
          <w:b/>
        </w:rPr>
        <w:t>Middle Nation</w:t>
      </w:r>
      <w:r>
        <w:t xml:space="preserve">: </w:t>
      </w:r>
      <w:hyperlink r:id="rId130" w:history="1">
        <w:r w:rsidRPr="007D7D1B">
          <w:rPr>
            <w:rStyle w:val="Hyperlink"/>
          </w:rPr>
          <w:t>A Message to the Israelis</w:t>
        </w:r>
      </w:hyperlink>
      <w:r>
        <w:t xml:space="preserve"> Shahid Bolsen, Pt. 2</w:t>
      </w:r>
    </w:p>
    <w:sectPr w:rsidR="007D7D1B" w:rsidSect="00E97D2C">
      <w:headerReference w:type="default" r:id="rId131"/>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A4" w:rsidRDefault="00C933A4" w:rsidP="00C61DB0">
      <w:pPr>
        <w:spacing w:after="0" w:line="240" w:lineRule="auto"/>
      </w:pPr>
      <w:r>
        <w:separator/>
      </w:r>
    </w:p>
  </w:endnote>
  <w:endnote w:type="continuationSeparator" w:id="0">
    <w:p w:rsidR="00C933A4" w:rsidRDefault="00C933A4" w:rsidP="00C61DB0">
      <w:pPr>
        <w:spacing w:after="0" w:line="240" w:lineRule="auto"/>
      </w:pPr>
      <w:r>
        <w:continuationSeparator/>
      </w:r>
    </w:p>
  </w:endnote>
  <w:endnote w:id="1">
    <w:p w:rsidR="004D7463" w:rsidRPr="00CF3A5B" w:rsidRDefault="004D7463" w:rsidP="00C61DB0">
      <w:pPr>
        <w:pStyle w:val="EndnoteText"/>
      </w:pPr>
      <w:r>
        <w:rPr>
          <w:rStyle w:val="EndnoteReference"/>
        </w:rPr>
        <w:endnoteRef/>
      </w:r>
      <w:r>
        <w:t xml:space="preserve"> S</w:t>
      </w:r>
      <w:r w:rsidRPr="00CF3A5B">
        <w:t xml:space="preserve">poken by Mark Antony in Act 3, Scene 1, line 273 of William Shakespeare's play </w:t>
      </w:r>
      <w:r w:rsidRPr="00CF3A5B">
        <w:rPr>
          <w:i/>
        </w:rPr>
        <w:t>Julius Caesar</w:t>
      </w:r>
      <w:r>
        <w:t>.</w:t>
      </w:r>
    </w:p>
  </w:endnote>
  <w:endnote w:id="2">
    <w:p w:rsidR="004D7463" w:rsidRDefault="004D7463" w:rsidP="00C61DB0">
      <w:pPr>
        <w:pStyle w:val="EndnoteText"/>
      </w:pPr>
      <w:r>
        <w:rPr>
          <w:rStyle w:val="EndnoteReference"/>
        </w:rPr>
        <w:endnoteRef/>
      </w:r>
      <w:r>
        <w:t xml:space="preserve"> From </w:t>
      </w:r>
      <w:hyperlink r:id="rId1" w:history="1">
        <w:r w:rsidRPr="00DF0F7B">
          <w:rPr>
            <w:rStyle w:val="Hyperlink"/>
          </w:rPr>
          <w:t>Russia Observer</w:t>
        </w:r>
      </w:hyperlink>
      <w:r>
        <w:t xml:space="preserve">. The true spelling of the name is Alfred E Neuman, the character ever-present on America’s </w:t>
      </w:r>
      <w:hyperlink r:id="rId2" w:history="1">
        <w:r w:rsidRPr="00571EA3">
          <w:rPr>
            <w:rStyle w:val="Hyperlink"/>
            <w:i/>
          </w:rPr>
          <w:t>Mad</w:t>
        </w:r>
      </w:hyperlink>
      <w:r>
        <w:t xml:space="preserve"> magazine. “What, me worry?”</w:t>
      </w:r>
    </w:p>
  </w:endnote>
  <w:endnote w:id="3">
    <w:p w:rsidR="004D7463" w:rsidRDefault="004D7463" w:rsidP="00C61DB0">
      <w:pPr>
        <w:pStyle w:val="EndnoteText"/>
      </w:pPr>
      <w:r>
        <w:rPr>
          <w:rStyle w:val="EndnoteReference"/>
        </w:rPr>
        <w:endnoteRef/>
      </w:r>
      <w:r>
        <w:t xml:space="preserve"> Bailey, Alice A., </w:t>
      </w:r>
      <w:r w:rsidRPr="003C2565">
        <w:rPr>
          <w:i/>
        </w:rPr>
        <w:t>Esoteric Astrology</w:t>
      </w:r>
      <w:r>
        <w:t xml:space="preserve"> (1951) New York, NY, Lucis Publishing, p. 55</w:t>
      </w:r>
    </w:p>
  </w:endnote>
  <w:endnote w:id="4">
    <w:p w:rsidR="004D7463" w:rsidRDefault="004D7463" w:rsidP="00C61DB0">
      <w:pPr>
        <w:pStyle w:val="EndnoteText"/>
      </w:pPr>
      <w:r>
        <w:rPr>
          <w:rStyle w:val="EndnoteReference"/>
        </w:rPr>
        <w:endnoteRef/>
      </w:r>
      <w:r>
        <w:t xml:space="preserve"> Ibid, p. 345</w:t>
      </w:r>
    </w:p>
  </w:endnote>
  <w:endnote w:id="5">
    <w:p w:rsidR="004D7463" w:rsidRDefault="004D7463" w:rsidP="00C61DB0">
      <w:pPr>
        <w:pStyle w:val="EndnoteText"/>
      </w:pPr>
      <w:r>
        <w:rPr>
          <w:rStyle w:val="EndnoteReference"/>
        </w:rPr>
        <w:endnoteRef/>
      </w:r>
      <w:r>
        <w:t xml:space="preserve"> Ibid, p. 347</w:t>
      </w:r>
    </w:p>
  </w:endnote>
  <w:endnote w:id="6">
    <w:p w:rsidR="004D7463" w:rsidRDefault="004D7463" w:rsidP="00C61DB0">
      <w:pPr>
        <w:pStyle w:val="EndnoteText"/>
      </w:pPr>
      <w:r>
        <w:rPr>
          <w:rStyle w:val="EndnoteReference"/>
        </w:rPr>
        <w:endnoteRef/>
      </w:r>
      <w:r>
        <w:t xml:space="preserve"> Ibid, p.241</w:t>
      </w:r>
    </w:p>
  </w:endnote>
  <w:endnote w:id="7">
    <w:p w:rsidR="004D7463" w:rsidRDefault="004D7463" w:rsidP="00C61DB0">
      <w:pPr>
        <w:pStyle w:val="EndnoteText"/>
      </w:pPr>
      <w:r>
        <w:rPr>
          <w:rStyle w:val="EndnoteReference"/>
        </w:rPr>
        <w:endnoteRef/>
      </w:r>
      <w:r>
        <w:t xml:space="preserve"> Bailey, </w:t>
      </w:r>
      <w:r w:rsidRPr="003C2565">
        <w:rPr>
          <w:i/>
        </w:rPr>
        <w:t>Externalisation of the Hierarchy</w:t>
      </w:r>
      <w:r>
        <w:t>, p.421</w:t>
      </w:r>
    </w:p>
  </w:endnote>
  <w:endnote w:id="8">
    <w:p w:rsidR="004D7463" w:rsidRDefault="004D7463" w:rsidP="00C61DB0">
      <w:pPr>
        <w:pStyle w:val="EndnoteText"/>
      </w:pPr>
      <w:r>
        <w:rPr>
          <w:rStyle w:val="EndnoteReference"/>
        </w:rPr>
        <w:endnoteRef/>
      </w:r>
      <w:r>
        <w:t xml:space="preserve"> Bailey, </w:t>
      </w:r>
      <w:r w:rsidRPr="00F53A67">
        <w:rPr>
          <w:i/>
        </w:rPr>
        <w:t>Esoteric Astrology</w:t>
      </w:r>
      <w:r>
        <w:t>, p. 546</w:t>
      </w:r>
    </w:p>
  </w:endnote>
  <w:endnote w:id="9">
    <w:p w:rsidR="004D7463" w:rsidRDefault="004D7463" w:rsidP="00C61DB0">
      <w:pPr>
        <w:pStyle w:val="EndnoteText"/>
      </w:pPr>
      <w:r>
        <w:rPr>
          <w:rStyle w:val="EndnoteReference"/>
        </w:rPr>
        <w:endnoteRef/>
      </w:r>
      <w:r>
        <w:t xml:space="preserve"> Bailey, </w:t>
      </w:r>
      <w:r w:rsidRPr="003C2565">
        <w:rPr>
          <w:i/>
        </w:rPr>
        <w:t>Externalisation of the Hierarchy</w:t>
      </w:r>
      <w:r>
        <w:t>, p.55</w:t>
      </w:r>
    </w:p>
  </w:endnote>
  <w:endnote w:id="10">
    <w:p w:rsidR="004D7463" w:rsidRDefault="004D7463" w:rsidP="00C61DB0">
      <w:pPr>
        <w:pStyle w:val="EndnoteText"/>
      </w:pPr>
      <w:r>
        <w:rPr>
          <w:rStyle w:val="EndnoteReference"/>
        </w:rPr>
        <w:endnoteRef/>
      </w:r>
      <w:r>
        <w:t xml:space="preserve"> Bailey, </w:t>
      </w:r>
      <w:r w:rsidRPr="003C2565">
        <w:rPr>
          <w:i/>
        </w:rPr>
        <w:t>The Unfinished Autobiography</w:t>
      </w:r>
      <w:r>
        <w:t>, p. 239</w:t>
      </w:r>
    </w:p>
  </w:endnote>
  <w:endnote w:id="11">
    <w:p w:rsidR="004D7463" w:rsidRDefault="004D7463" w:rsidP="00C61DB0">
      <w:pPr>
        <w:pStyle w:val="EndnoteText"/>
      </w:pPr>
      <w:r>
        <w:rPr>
          <w:rStyle w:val="EndnoteReference"/>
        </w:rPr>
        <w:endnoteRef/>
      </w:r>
      <w:r>
        <w:t xml:space="preserve"> The Sabian symbol for the 5</w:t>
      </w:r>
      <w:r w:rsidRPr="00907189">
        <w:rPr>
          <w:vertAlign w:val="superscript"/>
        </w:rPr>
        <w:t>th</w:t>
      </w:r>
      <w:r>
        <w:t xml:space="preserve"> degree of Cancer: At a railroad crossing, an automobile is wrecked by a train.”</w:t>
      </w:r>
    </w:p>
  </w:endnote>
  <w:endnote w:id="12">
    <w:p w:rsidR="004D7463" w:rsidRDefault="004D7463" w:rsidP="00C61DB0">
      <w:pPr>
        <w:pStyle w:val="EndnoteText"/>
      </w:pPr>
      <w:r>
        <w:rPr>
          <w:rStyle w:val="EndnoteReference"/>
        </w:rPr>
        <w:endnoteRef/>
      </w:r>
      <w:r>
        <w:t xml:space="preserve"> “Why the US is going after Iran”, article from 2018</w:t>
      </w:r>
    </w:p>
  </w:endnote>
  <w:endnote w:id="13">
    <w:p w:rsidR="004D7463" w:rsidRDefault="004D7463" w:rsidP="00C61DB0">
      <w:pPr>
        <w:pStyle w:val="EndnoteText"/>
      </w:pPr>
      <w:r>
        <w:rPr>
          <w:rStyle w:val="EndnoteReference"/>
        </w:rPr>
        <w:endnoteRef/>
      </w:r>
      <w:r>
        <w:t xml:space="preserve"> “We need to talk about Iran”, article from 2018 under Trump v. 1.0</w:t>
      </w:r>
    </w:p>
  </w:endnote>
  <w:endnote w:id="14">
    <w:p w:rsidR="004D7463" w:rsidRDefault="004D7463">
      <w:pPr>
        <w:pStyle w:val="EndnoteText"/>
      </w:pPr>
      <w:r>
        <w:rPr>
          <w:rStyle w:val="EndnoteReference"/>
        </w:rPr>
        <w:endnoteRef/>
      </w:r>
      <w:r>
        <w:t xml:space="preserve"> Stolen and mangled from the last line of a poem every American has heard, “</w:t>
      </w:r>
      <w:hyperlink r:id="rId3" w:history="1">
        <w:r w:rsidRPr="00E56767">
          <w:rPr>
            <w:rStyle w:val="Hyperlink"/>
          </w:rPr>
          <w:t>Casey at the Bat</w:t>
        </w:r>
      </w:hyperlink>
      <w:r>
        <w:t>”.</w:t>
      </w:r>
    </w:p>
  </w:endnote>
  <w:endnote w:id="15">
    <w:p w:rsidR="004D7463" w:rsidRDefault="004D7463" w:rsidP="00C61DB0">
      <w:pPr>
        <w:pStyle w:val="EndnoteText"/>
      </w:pPr>
      <w:r>
        <w:rPr>
          <w:rStyle w:val="EndnoteReference"/>
        </w:rPr>
        <w:endnoteRef/>
      </w:r>
      <w:r>
        <w:t xml:space="preserve"> Referenced in the article “We need to talk about Iran”</w:t>
      </w:r>
    </w:p>
  </w:endnote>
  <w:endnote w:id="16">
    <w:p w:rsidR="004D7463" w:rsidRPr="00841FDA" w:rsidRDefault="004D7463" w:rsidP="00C61DB0">
      <w:pPr>
        <w:spacing w:after="0" w:line="240" w:lineRule="exact"/>
        <w:jc w:val="left"/>
        <w:rPr>
          <w:sz w:val="20"/>
          <w:szCs w:val="20"/>
        </w:rPr>
      </w:pPr>
      <w:r>
        <w:rPr>
          <w:rStyle w:val="EndnoteReference"/>
        </w:rPr>
        <w:endnoteRef/>
      </w:r>
      <w:r>
        <w:t xml:space="preserve"> </w:t>
      </w:r>
      <w:r w:rsidRPr="003C2565">
        <w:rPr>
          <w:sz w:val="20"/>
          <w:szCs w:val="20"/>
        </w:rPr>
        <w:t>Orlov is</w:t>
      </w:r>
      <w:r>
        <w:t xml:space="preserve"> </w:t>
      </w:r>
      <w:r w:rsidRPr="00841FDA">
        <w:rPr>
          <w:sz w:val="20"/>
          <w:szCs w:val="20"/>
        </w:rPr>
        <w:t>Russia</w:t>
      </w:r>
      <w:r>
        <w:rPr>
          <w:sz w:val="20"/>
          <w:szCs w:val="20"/>
        </w:rPr>
        <w:t>n</w:t>
      </w:r>
      <w:r w:rsidRPr="00841FDA">
        <w:rPr>
          <w:sz w:val="20"/>
          <w:szCs w:val="20"/>
        </w:rPr>
        <w:t xml:space="preserve">, but lived several decades in the US. </w:t>
      </w:r>
      <w:r>
        <w:rPr>
          <w:sz w:val="20"/>
          <w:szCs w:val="20"/>
        </w:rPr>
        <w:t>He gives c</w:t>
      </w:r>
      <w:r w:rsidRPr="00841FDA">
        <w:rPr>
          <w:sz w:val="20"/>
          <w:szCs w:val="20"/>
        </w:rPr>
        <w:t>utting analysis of Europe and the US, with his sardonic style.</w:t>
      </w:r>
    </w:p>
    <w:p w:rsidR="004D7463" w:rsidRDefault="004D7463" w:rsidP="00C61DB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A4" w:rsidRDefault="00C933A4" w:rsidP="00C61DB0">
      <w:pPr>
        <w:spacing w:after="0" w:line="240" w:lineRule="auto"/>
      </w:pPr>
      <w:r>
        <w:separator/>
      </w:r>
    </w:p>
  </w:footnote>
  <w:footnote w:type="continuationSeparator" w:id="0">
    <w:p w:rsidR="00C933A4" w:rsidRDefault="00C933A4" w:rsidP="00C61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463" w:rsidRDefault="00C94531">
    <w:pPr>
      <w:pStyle w:val="Header"/>
    </w:pPr>
    <w:r>
      <w:rPr>
        <w:noProof/>
        <w:lang w:eastAsia="en-GB"/>
      </w:rPr>
      <mc:AlternateContent>
        <mc:Choice Requires="wps">
          <w:drawing>
            <wp:anchor distT="0" distB="0" distL="114300" distR="114300" simplePos="0" relativeHeight="251657728" behindDoc="0" locked="0" layoutInCell="0" allowOverlap="1">
              <wp:simplePos x="0" y="0"/>
              <wp:positionH relativeFrom="page">
                <wp:posOffset>6911975</wp:posOffset>
              </wp:positionH>
              <wp:positionV relativeFrom="page">
                <wp:posOffset>1676400</wp:posOffset>
              </wp:positionV>
              <wp:extent cx="645795" cy="415290"/>
              <wp:effectExtent l="0" t="0" r="254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463" w:rsidRDefault="004D7463" w:rsidP="00C45F67">
                          <w:pPr>
                            <w:pBdr>
                              <w:top w:val="single" w:sz="4" w:space="1" w:color="D8D8D8"/>
                            </w:pBdr>
                          </w:pPr>
                          <w:r>
                            <w:t>P</w:t>
                          </w:r>
                          <w:r>
                            <w:fldChar w:fldCharType="begin"/>
                          </w:r>
                          <w:r>
                            <w:instrText xml:space="preserve"> PAGE   \* MERGEFORMAT </w:instrText>
                          </w:r>
                          <w:r>
                            <w:fldChar w:fldCharType="separate"/>
                          </w:r>
                          <w:r w:rsidR="00C94531">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left:0;text-align:left;margin-left:544.25pt;margin-top:132pt;width:50.85pt;height:32.7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" o:allowincell="f" stroked="f">
              <v:textbox style="mso-fit-shape-to-text:t" inset="0,,0">
                <w:txbxContent>
                  <w:p w:rsidR="004D7463" w:rsidRDefault="004D7463" w:rsidP="00C45F67">
                    <w:pPr>
                      <w:pBdr>
                        <w:top w:val="single" w:sz="4" w:space="1" w:color="D8D8D8"/>
                      </w:pBdr>
                    </w:pPr>
                    <w:r>
                      <w:t>P</w:t>
                    </w:r>
                    <w:r>
                      <w:fldChar w:fldCharType="begin"/>
                    </w:r>
                    <w:r>
                      <w:instrText xml:space="preserve"> PAGE   \* MERGEFORMAT </w:instrText>
                    </w:r>
                    <w:r>
                      <w:fldChar w:fldCharType="separate"/>
                    </w:r>
                    <w:r w:rsidR="00C94531">
                      <w:rPr>
                        <w:noProof/>
                      </w:rPr>
                      <w:t>1</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D19E2"/>
    <w:multiLevelType w:val="hybridMultilevel"/>
    <w:tmpl w:val="1FFE9ED6"/>
    <w:lvl w:ilvl="0" w:tplc="6DC0D9C0">
      <w:start w:val="1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B0"/>
    <w:rsid w:val="00043496"/>
    <w:rsid w:val="00046507"/>
    <w:rsid w:val="00054716"/>
    <w:rsid w:val="0006654E"/>
    <w:rsid w:val="000E5EC4"/>
    <w:rsid w:val="00147B1D"/>
    <w:rsid w:val="00263F45"/>
    <w:rsid w:val="00292B0D"/>
    <w:rsid w:val="002A2775"/>
    <w:rsid w:val="002C3E4D"/>
    <w:rsid w:val="00367472"/>
    <w:rsid w:val="0037660A"/>
    <w:rsid w:val="00445B33"/>
    <w:rsid w:val="004B2770"/>
    <w:rsid w:val="004D7463"/>
    <w:rsid w:val="005D7D0C"/>
    <w:rsid w:val="00603384"/>
    <w:rsid w:val="00656819"/>
    <w:rsid w:val="00681DE7"/>
    <w:rsid w:val="00746C00"/>
    <w:rsid w:val="007B1980"/>
    <w:rsid w:val="007D7D1B"/>
    <w:rsid w:val="0088300C"/>
    <w:rsid w:val="008E1BDB"/>
    <w:rsid w:val="009A265B"/>
    <w:rsid w:val="009F49B6"/>
    <w:rsid w:val="00A655AB"/>
    <w:rsid w:val="00AA2F2B"/>
    <w:rsid w:val="00B20939"/>
    <w:rsid w:val="00B642D3"/>
    <w:rsid w:val="00B87FFE"/>
    <w:rsid w:val="00BD184A"/>
    <w:rsid w:val="00C36488"/>
    <w:rsid w:val="00C45F67"/>
    <w:rsid w:val="00C61DB0"/>
    <w:rsid w:val="00C933A4"/>
    <w:rsid w:val="00C94531"/>
    <w:rsid w:val="00C96C1F"/>
    <w:rsid w:val="00C97650"/>
    <w:rsid w:val="00CF1C7C"/>
    <w:rsid w:val="00D15614"/>
    <w:rsid w:val="00E56767"/>
    <w:rsid w:val="00E6327C"/>
    <w:rsid w:val="00E97D2C"/>
    <w:rsid w:val="00ED54F4"/>
    <w:rsid w:val="00FA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B0"/>
    <w:pPr>
      <w:spacing w:after="200" w:line="280" w:lineRule="exact"/>
      <w:jc w:val="both"/>
    </w:pPr>
    <w:rPr>
      <w:sz w:val="24"/>
      <w:szCs w:val="24"/>
      <w:lang w:eastAsia="en-US"/>
    </w:rPr>
  </w:style>
  <w:style w:type="paragraph" w:styleId="Heading1">
    <w:name w:val="heading 1"/>
    <w:basedOn w:val="Normal"/>
    <w:link w:val="Heading1Char"/>
    <w:uiPriority w:val="9"/>
    <w:qFormat/>
    <w:rsid w:val="00656819"/>
    <w:pPr>
      <w:spacing w:before="100" w:beforeAutospacing="1" w:after="100" w:afterAutospacing="1" w:line="240" w:lineRule="auto"/>
      <w:outlineLvl w:val="0"/>
    </w:pPr>
    <w:rPr>
      <w:rFonts w:eastAsia="Times New Roman"/>
      <w:b/>
      <w:bCs/>
      <w:kern w:val="36"/>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6819"/>
    <w:rPr>
      <w:rFonts w:eastAsia="Times New Roman"/>
      <w:b/>
      <w:bCs/>
      <w:kern w:val="36"/>
      <w:szCs w:val="48"/>
      <w:lang w:eastAsia="en-GB"/>
    </w:rPr>
  </w:style>
  <w:style w:type="character" w:styleId="Hyperlink">
    <w:name w:val="Hyperlink"/>
    <w:uiPriority w:val="99"/>
    <w:unhideWhenUsed/>
    <w:rsid w:val="00445B33"/>
    <w:rPr>
      <w:color w:val="0000FF"/>
      <w:u w:val="none"/>
    </w:rPr>
  </w:style>
  <w:style w:type="paragraph" w:styleId="ListParagraph">
    <w:name w:val="List Paragraph"/>
    <w:basedOn w:val="Normal"/>
    <w:uiPriority w:val="34"/>
    <w:qFormat/>
    <w:rsid w:val="00C61DB0"/>
    <w:pPr>
      <w:ind w:left="720"/>
      <w:contextualSpacing/>
    </w:pPr>
  </w:style>
  <w:style w:type="paragraph" w:styleId="EndnoteText">
    <w:name w:val="endnote text"/>
    <w:basedOn w:val="Normal"/>
    <w:link w:val="EndnoteTextChar"/>
    <w:uiPriority w:val="99"/>
    <w:semiHidden/>
    <w:unhideWhenUsed/>
    <w:rsid w:val="00C61DB0"/>
    <w:pPr>
      <w:spacing w:after="0" w:line="240" w:lineRule="auto"/>
    </w:pPr>
    <w:rPr>
      <w:sz w:val="20"/>
      <w:szCs w:val="20"/>
    </w:rPr>
  </w:style>
  <w:style w:type="character" w:customStyle="1" w:styleId="EndnoteTextChar">
    <w:name w:val="Endnote Text Char"/>
    <w:link w:val="EndnoteText"/>
    <w:uiPriority w:val="99"/>
    <w:semiHidden/>
    <w:rsid w:val="00C61DB0"/>
    <w:rPr>
      <w:sz w:val="20"/>
      <w:szCs w:val="20"/>
    </w:rPr>
  </w:style>
  <w:style w:type="character" w:styleId="EndnoteReference">
    <w:name w:val="endnote reference"/>
    <w:uiPriority w:val="99"/>
    <w:semiHidden/>
    <w:unhideWhenUsed/>
    <w:rsid w:val="00C61DB0"/>
    <w:rPr>
      <w:vertAlign w:val="superscript"/>
    </w:rPr>
  </w:style>
  <w:style w:type="character" w:styleId="Emphasis">
    <w:name w:val="Emphasis"/>
    <w:uiPriority w:val="20"/>
    <w:qFormat/>
    <w:rsid w:val="00C61DB0"/>
    <w:rPr>
      <w:i/>
      <w:iCs/>
    </w:rPr>
  </w:style>
  <w:style w:type="character" w:styleId="FollowedHyperlink">
    <w:name w:val="FollowedHyperlink"/>
    <w:uiPriority w:val="99"/>
    <w:semiHidden/>
    <w:unhideWhenUsed/>
    <w:rsid w:val="00C61DB0"/>
    <w:rPr>
      <w:color w:val="800080"/>
      <w:u w:val="single"/>
    </w:rPr>
  </w:style>
  <w:style w:type="paragraph" w:styleId="TOC1">
    <w:name w:val="toc 1"/>
    <w:basedOn w:val="Normal"/>
    <w:next w:val="Normal"/>
    <w:autoRedefine/>
    <w:uiPriority w:val="39"/>
    <w:unhideWhenUsed/>
    <w:rsid w:val="00C61DB0"/>
    <w:pPr>
      <w:spacing w:after="100"/>
    </w:pPr>
  </w:style>
  <w:style w:type="paragraph" w:styleId="BalloonText">
    <w:name w:val="Balloon Text"/>
    <w:basedOn w:val="Normal"/>
    <w:link w:val="BalloonTextChar"/>
    <w:uiPriority w:val="99"/>
    <w:semiHidden/>
    <w:unhideWhenUsed/>
    <w:rsid w:val="00C61D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1DB0"/>
    <w:rPr>
      <w:rFonts w:ascii="Tahoma" w:hAnsi="Tahoma" w:cs="Tahoma"/>
      <w:sz w:val="16"/>
      <w:szCs w:val="16"/>
    </w:rPr>
  </w:style>
  <w:style w:type="table" w:styleId="TableGrid">
    <w:name w:val="Table Grid"/>
    <w:basedOn w:val="TableNormal"/>
    <w:uiPriority w:val="59"/>
    <w:rsid w:val="00C6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F67"/>
    <w:pPr>
      <w:tabs>
        <w:tab w:val="center" w:pos="4513"/>
        <w:tab w:val="right" w:pos="9026"/>
      </w:tabs>
    </w:pPr>
  </w:style>
  <w:style w:type="character" w:customStyle="1" w:styleId="HeaderChar">
    <w:name w:val="Header Char"/>
    <w:link w:val="Header"/>
    <w:uiPriority w:val="99"/>
    <w:rsid w:val="00C45F67"/>
    <w:rPr>
      <w:sz w:val="24"/>
      <w:szCs w:val="24"/>
      <w:lang w:eastAsia="en-US"/>
    </w:rPr>
  </w:style>
  <w:style w:type="paragraph" w:styleId="Footer">
    <w:name w:val="footer"/>
    <w:basedOn w:val="Normal"/>
    <w:link w:val="FooterChar"/>
    <w:uiPriority w:val="99"/>
    <w:unhideWhenUsed/>
    <w:rsid w:val="00C45F67"/>
    <w:pPr>
      <w:tabs>
        <w:tab w:val="center" w:pos="4513"/>
        <w:tab w:val="right" w:pos="9026"/>
      </w:tabs>
    </w:pPr>
  </w:style>
  <w:style w:type="character" w:customStyle="1" w:styleId="FooterChar">
    <w:name w:val="Footer Char"/>
    <w:link w:val="Footer"/>
    <w:uiPriority w:val="99"/>
    <w:rsid w:val="00C45F6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B0"/>
    <w:pPr>
      <w:spacing w:after="200" w:line="280" w:lineRule="exact"/>
      <w:jc w:val="both"/>
    </w:pPr>
    <w:rPr>
      <w:sz w:val="24"/>
      <w:szCs w:val="24"/>
      <w:lang w:eastAsia="en-US"/>
    </w:rPr>
  </w:style>
  <w:style w:type="paragraph" w:styleId="Heading1">
    <w:name w:val="heading 1"/>
    <w:basedOn w:val="Normal"/>
    <w:link w:val="Heading1Char"/>
    <w:uiPriority w:val="9"/>
    <w:qFormat/>
    <w:rsid w:val="00656819"/>
    <w:pPr>
      <w:spacing w:before="100" w:beforeAutospacing="1" w:after="100" w:afterAutospacing="1" w:line="240" w:lineRule="auto"/>
      <w:outlineLvl w:val="0"/>
    </w:pPr>
    <w:rPr>
      <w:rFonts w:eastAsia="Times New Roman"/>
      <w:b/>
      <w:bCs/>
      <w:kern w:val="36"/>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6819"/>
    <w:rPr>
      <w:rFonts w:eastAsia="Times New Roman"/>
      <w:b/>
      <w:bCs/>
      <w:kern w:val="36"/>
      <w:szCs w:val="48"/>
      <w:lang w:eastAsia="en-GB"/>
    </w:rPr>
  </w:style>
  <w:style w:type="character" w:styleId="Hyperlink">
    <w:name w:val="Hyperlink"/>
    <w:uiPriority w:val="99"/>
    <w:unhideWhenUsed/>
    <w:rsid w:val="00445B33"/>
    <w:rPr>
      <w:color w:val="0000FF"/>
      <w:u w:val="none"/>
    </w:rPr>
  </w:style>
  <w:style w:type="paragraph" w:styleId="ListParagraph">
    <w:name w:val="List Paragraph"/>
    <w:basedOn w:val="Normal"/>
    <w:uiPriority w:val="34"/>
    <w:qFormat/>
    <w:rsid w:val="00C61DB0"/>
    <w:pPr>
      <w:ind w:left="720"/>
      <w:contextualSpacing/>
    </w:pPr>
  </w:style>
  <w:style w:type="paragraph" w:styleId="EndnoteText">
    <w:name w:val="endnote text"/>
    <w:basedOn w:val="Normal"/>
    <w:link w:val="EndnoteTextChar"/>
    <w:uiPriority w:val="99"/>
    <w:semiHidden/>
    <w:unhideWhenUsed/>
    <w:rsid w:val="00C61DB0"/>
    <w:pPr>
      <w:spacing w:after="0" w:line="240" w:lineRule="auto"/>
    </w:pPr>
    <w:rPr>
      <w:sz w:val="20"/>
      <w:szCs w:val="20"/>
    </w:rPr>
  </w:style>
  <w:style w:type="character" w:customStyle="1" w:styleId="EndnoteTextChar">
    <w:name w:val="Endnote Text Char"/>
    <w:link w:val="EndnoteText"/>
    <w:uiPriority w:val="99"/>
    <w:semiHidden/>
    <w:rsid w:val="00C61DB0"/>
    <w:rPr>
      <w:sz w:val="20"/>
      <w:szCs w:val="20"/>
    </w:rPr>
  </w:style>
  <w:style w:type="character" w:styleId="EndnoteReference">
    <w:name w:val="endnote reference"/>
    <w:uiPriority w:val="99"/>
    <w:semiHidden/>
    <w:unhideWhenUsed/>
    <w:rsid w:val="00C61DB0"/>
    <w:rPr>
      <w:vertAlign w:val="superscript"/>
    </w:rPr>
  </w:style>
  <w:style w:type="character" w:styleId="Emphasis">
    <w:name w:val="Emphasis"/>
    <w:uiPriority w:val="20"/>
    <w:qFormat/>
    <w:rsid w:val="00C61DB0"/>
    <w:rPr>
      <w:i/>
      <w:iCs/>
    </w:rPr>
  </w:style>
  <w:style w:type="character" w:styleId="FollowedHyperlink">
    <w:name w:val="FollowedHyperlink"/>
    <w:uiPriority w:val="99"/>
    <w:semiHidden/>
    <w:unhideWhenUsed/>
    <w:rsid w:val="00C61DB0"/>
    <w:rPr>
      <w:color w:val="800080"/>
      <w:u w:val="single"/>
    </w:rPr>
  </w:style>
  <w:style w:type="paragraph" w:styleId="TOC1">
    <w:name w:val="toc 1"/>
    <w:basedOn w:val="Normal"/>
    <w:next w:val="Normal"/>
    <w:autoRedefine/>
    <w:uiPriority w:val="39"/>
    <w:unhideWhenUsed/>
    <w:rsid w:val="00C61DB0"/>
    <w:pPr>
      <w:spacing w:after="100"/>
    </w:pPr>
  </w:style>
  <w:style w:type="paragraph" w:styleId="BalloonText">
    <w:name w:val="Balloon Text"/>
    <w:basedOn w:val="Normal"/>
    <w:link w:val="BalloonTextChar"/>
    <w:uiPriority w:val="99"/>
    <w:semiHidden/>
    <w:unhideWhenUsed/>
    <w:rsid w:val="00C61D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1DB0"/>
    <w:rPr>
      <w:rFonts w:ascii="Tahoma" w:hAnsi="Tahoma" w:cs="Tahoma"/>
      <w:sz w:val="16"/>
      <w:szCs w:val="16"/>
    </w:rPr>
  </w:style>
  <w:style w:type="table" w:styleId="TableGrid">
    <w:name w:val="Table Grid"/>
    <w:basedOn w:val="TableNormal"/>
    <w:uiPriority w:val="59"/>
    <w:rsid w:val="00C6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F67"/>
    <w:pPr>
      <w:tabs>
        <w:tab w:val="center" w:pos="4513"/>
        <w:tab w:val="right" w:pos="9026"/>
      </w:tabs>
    </w:pPr>
  </w:style>
  <w:style w:type="character" w:customStyle="1" w:styleId="HeaderChar">
    <w:name w:val="Header Char"/>
    <w:link w:val="Header"/>
    <w:uiPriority w:val="99"/>
    <w:rsid w:val="00C45F67"/>
    <w:rPr>
      <w:sz w:val="24"/>
      <w:szCs w:val="24"/>
      <w:lang w:eastAsia="en-US"/>
    </w:rPr>
  </w:style>
  <w:style w:type="paragraph" w:styleId="Footer">
    <w:name w:val="footer"/>
    <w:basedOn w:val="Normal"/>
    <w:link w:val="FooterChar"/>
    <w:uiPriority w:val="99"/>
    <w:unhideWhenUsed/>
    <w:rsid w:val="00C45F67"/>
    <w:pPr>
      <w:tabs>
        <w:tab w:val="center" w:pos="4513"/>
        <w:tab w:val="right" w:pos="9026"/>
      </w:tabs>
    </w:pPr>
  </w:style>
  <w:style w:type="character" w:customStyle="1" w:styleId="FooterChar">
    <w:name w:val="Footer Char"/>
    <w:link w:val="Footer"/>
    <w:uiPriority w:val="99"/>
    <w:rsid w:val="00C45F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eerpost.com/2024/11/11/patrick-lawrence-israel-does-the-wet-work/" TargetMode="External"/><Relationship Id="rId117" Type="http://schemas.openxmlformats.org/officeDocument/2006/relationships/hyperlink" Target="https://www.youtube.com/watch?v=xH51O9gPxZ8" TargetMode="External"/><Relationship Id="rId21" Type="http://schemas.openxmlformats.org/officeDocument/2006/relationships/hyperlink" Target="https://justiceforliberty.org/" TargetMode="External"/><Relationship Id="rId42" Type="http://schemas.openxmlformats.org/officeDocument/2006/relationships/hyperlink" Target="https://www.thejc.com/news/world/who-is-bradley-sherman-the-jewish-husband-of-an-iranian-princess-fjys1bgv" TargetMode="External"/><Relationship Id="rId47" Type="http://schemas.openxmlformats.org/officeDocument/2006/relationships/hyperlink" Target="https://thecradle.co/articles/mossad-spent-eight-months-preparing-surprise-attack-against-iran-report" TargetMode="External"/><Relationship Id="rId63" Type="http://schemas.openxmlformats.org/officeDocument/2006/relationships/hyperlink" Target="https://x.com/boiagentone/status/1933529650723967470" TargetMode="External"/><Relationship Id="rId68" Type="http://schemas.openxmlformats.org/officeDocument/2006/relationships/hyperlink" Target="https://www.pakistanpoint.com/en/story/1996726/iran-israel-tensions-images-videos-show-destruction-i.html" TargetMode="External"/><Relationship Id="rId84" Type="http://schemas.openxmlformats.org/officeDocument/2006/relationships/hyperlink" Target="https://development.malvinartley.com/2025/02/26/4950/" TargetMode="External"/><Relationship Id="rId89" Type="http://schemas.openxmlformats.org/officeDocument/2006/relationships/hyperlink" Target="https://simplicius76.substack.com/p/shayrat-redux-trumps-invisible-fleet" TargetMode="External"/><Relationship Id="rId112" Type="http://schemas.openxmlformats.org/officeDocument/2006/relationships/hyperlink" Target="https://www.reuters.com/world/middle-east/iranian-parliament-committee-approves-general-plan-suspend-cooperation-with-iaea-2025-06-23/" TargetMode="External"/><Relationship Id="rId133" Type="http://schemas.openxmlformats.org/officeDocument/2006/relationships/theme" Target="theme/theme1.xml"/><Relationship Id="rId16" Type="http://schemas.openxmlformats.org/officeDocument/2006/relationships/hyperlink" Target="https://www.nakedcapitalism.com/2025/06/yanis-varoufakis-in-the-eu-nothing-succeeds-like-gross-failure-the-astonishing-case-of-ursula-von-der-leyen.html" TargetMode="External"/><Relationship Id="rId107" Type="http://schemas.openxmlformats.org/officeDocument/2006/relationships/hyperlink" Target="https://www.ynetnews.com/article/kib88srss" TargetMode="External"/><Relationship Id="rId11" Type="http://schemas.openxmlformats.org/officeDocument/2006/relationships/hyperlink" Target="https://asean.org/wp-content/uploads/2025/05/Final-Joint-Statement-of-the-ASEAN-GCC-China-Summit-27-May-2025.pdf" TargetMode="External"/><Relationship Id="rId32" Type="http://schemas.openxmlformats.org/officeDocument/2006/relationships/hyperlink" Target="https://x.com/AliNasri90/status/1936318144575848737" TargetMode="External"/><Relationship Id="rId37" Type="http://schemas.openxmlformats.org/officeDocument/2006/relationships/hyperlink" Target="https://www.youtube.com/watch?v=TY2DKzastu8" TargetMode="External"/><Relationship Id="rId53" Type="http://schemas.openxmlformats.org/officeDocument/2006/relationships/hyperlink" Target="https://www.aa.com.tr/en/middle-east/iran-says-it-obtained-huge-trove-of-sensitive-israeli-documents/3591248" TargetMode="External"/><Relationship Id="rId58" Type="http://schemas.openxmlformats.org/officeDocument/2006/relationships/hyperlink" Target="https://www.timesofisrael.com/how-an-israeli-american-deception-campaign-lulled-iran-into-a-false-sense-of-security/" TargetMode="External"/><Relationship Id="rId74" Type="http://schemas.openxmlformats.org/officeDocument/2006/relationships/hyperlink" Target="https://x.com/TheCradleMedia/status/1935761375202267477" TargetMode="External"/><Relationship Id="rId79" Type="http://schemas.openxmlformats.org/officeDocument/2006/relationships/hyperlink" Target="https://www.timesofisrael.com/israel-running-low-on-arrow-interceptors-us-burning-through-its-systems-too-wsj/" TargetMode="External"/><Relationship Id="rId102" Type="http://schemas.openxmlformats.org/officeDocument/2006/relationships/hyperlink" Target="https://www.financialexpress.com/world-news/chinese-cargo-planes-enter-iran-after-turning-off-tracking-devices-fuels-speculation-of-arms-transfer/3882582/" TargetMode="External"/><Relationship Id="rId123" Type="http://schemas.openxmlformats.org/officeDocument/2006/relationships/hyperlink" Target="https://www.youtube.com/watch?v=yiYieN38leo" TargetMode="External"/><Relationship Id="rId128" Type="http://schemas.openxmlformats.org/officeDocument/2006/relationships/hyperlink" Target="https://www.youtube.com/watch?v=fao5idZI928" TargetMode="External"/><Relationship Id="rId5" Type="http://schemas.openxmlformats.org/officeDocument/2006/relationships/settings" Target="settings.xml"/><Relationship Id="rId90" Type="http://schemas.openxmlformats.org/officeDocument/2006/relationships/hyperlink" Target="https://threadreaderapp.com/thread/1936725544017567860.html" TargetMode="External"/><Relationship Id="rId95" Type="http://schemas.openxmlformats.org/officeDocument/2006/relationships/hyperlink" Target="https://x.com/SprinterObserve/status/1933628042716266793" TargetMode="External"/><Relationship Id="rId14" Type="http://schemas.openxmlformats.org/officeDocument/2006/relationships/hyperlink" Target="https://www.independent.co.uk/asia/east-asia/south-korea-presidential-election-lee-jae-myung-yoon-suk-yeol-b2761785.html" TargetMode="External"/><Relationship Id="rId22" Type="http://schemas.openxmlformats.org/officeDocument/2006/relationships/hyperlink" Target="https://edition.cnn.com/2025/06/08/middleeast/freedom-flotilla-gaza-aid-ship-thunberg-intl-hnk" TargetMode="External"/><Relationship Id="rId27" Type="http://schemas.openxmlformats.org/officeDocument/2006/relationships/hyperlink" Target="https://conflictsforum.substack.com/p/the-key-nuclear-allegation-that-started" TargetMode="External"/><Relationship Id="rId30" Type="http://schemas.openxmlformats.org/officeDocument/2006/relationships/hyperlink" Target="https://ddgeopolitics.substack.com/p/the-ai-that-triggered-a-war-how-palantir" TargetMode="External"/><Relationship Id="rId35" Type="http://schemas.openxmlformats.org/officeDocument/2006/relationships/hyperlink" Target="https://edition.cnn.com/2025/06/12/world/video/israel-iran-strikes-digvid" TargetMode="External"/><Relationship Id="rId43" Type="http://schemas.openxmlformats.org/officeDocument/2006/relationships/hyperlink" Target="https://www.politico.com/news/magazine/2025/06/13/israel-iran-regime-attack-goal-column-00405153" TargetMode="External"/><Relationship Id="rId48" Type="http://schemas.openxmlformats.org/officeDocument/2006/relationships/hyperlink" Target="https://www.ndtv.com/world-news/iran-israel-attack-updates-elon-musks-starlink-activates-satellite-internet-service-in-iran-amid-israel-tensions-8674452" TargetMode="External"/><Relationship Id="rId56" Type="http://schemas.openxmlformats.org/officeDocument/2006/relationships/hyperlink" Target="https://www.youtube.com/watch?v=dO5ywKinsG0" TargetMode="External"/><Relationship Id="rId64" Type="http://schemas.openxmlformats.org/officeDocument/2006/relationships/hyperlink" Target="https://www.youtube.com/watch?v=heflbtSeOcg" TargetMode="External"/><Relationship Id="rId69" Type="http://schemas.openxmlformats.org/officeDocument/2006/relationships/hyperlink" Target="https://www.youtube.com/watch?v=mqLpS613RFI" TargetMode="External"/><Relationship Id="rId77" Type="http://schemas.openxmlformats.org/officeDocument/2006/relationships/hyperlink" Target="https://sonar21.com/somethings-happening-here-what-it-is-aint-exactly-clear/" TargetMode="External"/><Relationship Id="rId100" Type="http://schemas.openxmlformats.org/officeDocument/2006/relationships/hyperlink" Target="https://thecradle.co/articles/pakistan-breaks-ranks-backs-iran-in-war-with-israel" TargetMode="External"/><Relationship Id="rId105" Type="http://schemas.openxmlformats.org/officeDocument/2006/relationships/hyperlink" Target="https://seymourhersh.substack.com/p/what-i-have-been-told-is-coming-in" TargetMode="External"/><Relationship Id="rId113" Type="http://schemas.openxmlformats.org/officeDocument/2006/relationships/hyperlink" Target="https://seymourhersh.substack.com/p/what-i-have-been-told-is-coming-in" TargetMode="External"/><Relationship Id="rId118" Type="http://schemas.openxmlformats.org/officeDocument/2006/relationships/hyperlink" Target="mailto:malvin@malvinartley.com" TargetMode="External"/><Relationship Id="rId126" Type="http://schemas.openxmlformats.org/officeDocument/2006/relationships/hyperlink" Target="https://www.youtube.com/watch?v=x9vJC5wY7rM" TargetMode="External"/><Relationship Id="rId8" Type="http://schemas.openxmlformats.org/officeDocument/2006/relationships/endnotes" Target="endnotes.xml"/><Relationship Id="rId51" Type="http://schemas.openxmlformats.org/officeDocument/2006/relationships/hyperlink" Target="https://www.foxnews.com/media/trump-quips-they-didnt-die-covid-when-asked-israel-killed-iranian-officials" TargetMode="External"/><Relationship Id="rId72" Type="http://schemas.openxmlformats.org/officeDocument/2006/relationships/hyperlink" Target="https://x.com/EyeonPalestine/status/1936015598384820693" TargetMode="External"/><Relationship Id="rId80" Type="http://schemas.openxmlformats.org/officeDocument/2006/relationships/hyperlink" Target="https://southfront.press/u-s-rapidly-deploys-war-machine-to-middle-east/" TargetMode="External"/><Relationship Id="rId85" Type="http://schemas.openxmlformats.org/officeDocument/2006/relationships/hyperlink" Target="https://en.wikipedia.org/wiki/GBU-57A/B_MOP" TargetMode="External"/><Relationship Id="rId93" Type="http://schemas.openxmlformats.org/officeDocument/2006/relationships/hyperlink" Target="https://simplicius76.substack.com/p/true-promise-3-iran-responds-with" TargetMode="External"/><Relationship Id="rId98" Type="http://schemas.openxmlformats.org/officeDocument/2006/relationships/hyperlink" Target="https://www.egyptindependent.com/unprecedented-strikes-iranian-missiles-hit-tel-aviv-airport-haifa-port/" TargetMode="External"/><Relationship Id="rId121" Type="http://schemas.openxmlformats.org/officeDocument/2006/relationships/hyperlink" Target="https://www.youtube.com/watch?v=5iHpCUmoqaI" TargetMode="External"/><Relationship Id="rId3" Type="http://schemas.openxmlformats.org/officeDocument/2006/relationships/styles" Target="styles.xml"/><Relationship Id="rId12" Type="http://schemas.openxmlformats.org/officeDocument/2006/relationships/hyperlink" Target="https://thecradle.co/articles/a-new-asian-triad-asean-china-and-the-persian-gulf-align" TargetMode="External"/><Relationship Id="rId17" Type="http://schemas.openxmlformats.org/officeDocument/2006/relationships/hyperlink" Target="https://watchers.news/2025/05/31/long-duration-m8-1-solar-flare-cme-impact-forecast/" TargetMode="External"/><Relationship Id="rId25" Type="http://schemas.openxmlformats.org/officeDocument/2006/relationships/hyperlink" Target="https://www.youtube.com/watch?v=Vsj5pw4QPls" TargetMode="External"/><Relationship Id="rId33" Type="http://schemas.openxmlformats.org/officeDocument/2006/relationships/hyperlink" Target="https://x.com/apocalypseos/status/1936195143205634067" TargetMode="External"/><Relationship Id="rId38" Type="http://schemas.openxmlformats.org/officeDocument/2006/relationships/hyperlink" Target="https://www.youtube.com/watch?v=uqMsTsF0qgY" TargetMode="External"/><Relationship Id="rId46" Type="http://schemas.openxmlformats.org/officeDocument/2006/relationships/hyperlink" Target="https://www.bitchute.com/video/d7W7xvg9gTs" TargetMode="External"/><Relationship Id="rId59" Type="http://schemas.openxmlformats.org/officeDocument/2006/relationships/hyperlink" Target="https://timesofindia.indiatimes.com/world/us/those-who-spoke-bravely-are-all-dead-donald-trump-says-he-gave-iran-60-day-ultimatum-warns-it-will-only-get-worse-as-israel-holds-lethal-us-weapons/articleshow/121841119.cms" TargetMode="External"/><Relationship Id="rId67" Type="http://schemas.openxmlformats.org/officeDocument/2006/relationships/hyperlink" Target="https://x.com/Irves_Watch/status/1935098512783327646" TargetMode="External"/><Relationship Id="rId103" Type="http://schemas.openxmlformats.org/officeDocument/2006/relationships/hyperlink" Target="https://www.bbc.com/news/articles/cev0jrgx17ro" TargetMode="External"/><Relationship Id="rId108" Type="http://schemas.openxmlformats.org/officeDocument/2006/relationships/hyperlink" Target="https://twitter.com/RnaudBertrand/status/1935542770191728979" TargetMode="External"/><Relationship Id="rId116" Type="http://schemas.openxmlformats.org/officeDocument/2006/relationships/hyperlink" Target="https://twitter.com/RnaudBertrand/status/1935542770191728979" TargetMode="External"/><Relationship Id="rId124" Type="http://schemas.openxmlformats.org/officeDocument/2006/relationships/hyperlink" Target="https://www.youtube.com/watch?v=ASUeEhYLscg" TargetMode="External"/><Relationship Id="rId129" Type="http://schemas.openxmlformats.org/officeDocument/2006/relationships/hyperlink" Target="https://www.youtube.com/watch?v=vEXJjM1YAgE" TargetMode="External"/><Relationship Id="rId20" Type="http://schemas.openxmlformats.org/officeDocument/2006/relationships/hyperlink" Target="https://x.com/TheTNHoller/status/1931895061169504436" TargetMode="External"/><Relationship Id="rId41" Type="http://schemas.openxmlformats.org/officeDocument/2006/relationships/hyperlink" Target="https://malvinartley.com/blog.malvinartley.com/2019/01/31/americas-latest-attempt-at-king-making/" TargetMode="External"/><Relationship Id="rId54" Type="http://schemas.openxmlformats.org/officeDocument/2006/relationships/hyperlink" Target="https://scheerpost.com/2025/06/17/hidden-history-how-israel-acquired-nukes/" TargetMode="External"/><Relationship Id="rId62" Type="http://schemas.openxmlformats.org/officeDocument/2006/relationships/hyperlink" Target="https://www.timesofisrael.com/liveblog_entry/over-100-drones-launched-by-iran-at-israel-in-last-few-hours-idf-working-to-shoot-them-down/" TargetMode="External"/><Relationship Id="rId70" Type="http://schemas.openxmlformats.org/officeDocument/2006/relationships/hyperlink" Target="https://x.com/TheCradleMedia/status/1934660129640571254" TargetMode="External"/><Relationship Id="rId75" Type="http://schemas.openxmlformats.org/officeDocument/2006/relationships/hyperlink" Target="https://www.aljazeera.com/news/2025/4/13/timeline-israels-attacks-on-hospitals-throughout-its-war-on-gaza" TargetMode="External"/><Relationship Id="rId83" Type="http://schemas.openxmlformats.org/officeDocument/2006/relationships/hyperlink" Target="https://x.com/raymcgovern/status/1934834737408811328" TargetMode="External"/><Relationship Id="rId88" Type="http://schemas.openxmlformats.org/officeDocument/2006/relationships/hyperlink" Target="https://www.youtube.com/watch?v=6RM5bChTGPA" TargetMode="External"/><Relationship Id="rId91" Type="http://schemas.openxmlformats.org/officeDocument/2006/relationships/hyperlink" Target="https://www.aljazeera.com/news/2025/6/12/mapping-us-troops-and-military-bases-in-the-middle-east" TargetMode="External"/><Relationship Id="rId96" Type="http://schemas.openxmlformats.org/officeDocument/2006/relationships/hyperlink" Target="https://x.com/thejazzestate/status/1934058329220739327" TargetMode="External"/><Relationship Id="rId111" Type="http://schemas.openxmlformats.org/officeDocument/2006/relationships/hyperlink" Target="https://edition.cnn.com/2025/06/24/politics/intel-assessment-us-strikes-iran-nuclear-sites"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theguardian.com/world/2025/jun/02/operation-spiderweb-visual-guide-ukraine-drone-attack-russian-aircraft" TargetMode="External"/><Relationship Id="rId23" Type="http://schemas.openxmlformats.org/officeDocument/2006/relationships/hyperlink" Target="https://www.youtube.com/watch?v=3-Unp5XoyXg" TargetMode="External"/><Relationship Id="rId28" Type="http://schemas.openxmlformats.org/officeDocument/2006/relationships/hyperlink" Target="https://x.com/TuckerCarlson/status/1934762091795140662/" TargetMode="External"/><Relationship Id="rId36" Type="http://schemas.openxmlformats.org/officeDocument/2006/relationships/hyperlink" Target="https://development.malvinartley.com/2018/08/12/why-the-us-is-going-after-iran/" TargetMode="External"/><Relationship Id="rId49" Type="http://schemas.openxmlformats.org/officeDocument/2006/relationships/hyperlink" Target="https://southfront.press/in-video-israeli-warplanes-mossad-commandos-destroy-iranian-missiles/" TargetMode="External"/><Relationship Id="rId57" Type="http://schemas.openxmlformats.org/officeDocument/2006/relationships/hyperlink" Target="https://www.reuters.com/world/middle-east/israels-netanyahu-says-washington-knew-about-iran-attack-plans-2025-06-13/" TargetMode="External"/><Relationship Id="rId106" Type="http://schemas.openxmlformats.org/officeDocument/2006/relationships/hyperlink" Target="https://responsiblestatecraft.org/israel-iran-war/" TargetMode="External"/><Relationship Id="rId114" Type="http://schemas.openxmlformats.org/officeDocument/2006/relationships/hyperlink" Target="https://responsiblestatecraft.org/israel-iran-war/" TargetMode="External"/><Relationship Id="rId119" Type="http://schemas.openxmlformats.org/officeDocument/2006/relationships/hyperlink" Target="https://www.youtube.com/watch?v=qMk91hAV690" TargetMode="External"/><Relationship Id="rId127" Type="http://schemas.openxmlformats.org/officeDocument/2006/relationships/hyperlink" Target="https://www.youtube.com/watch?v=Bsm7aMDKLBE" TargetMode="External"/><Relationship Id="rId10" Type="http://schemas.openxmlformats.org/officeDocument/2006/relationships/hyperlink" Target="https://svs.gsfc.nasa.gov/10836" TargetMode="External"/><Relationship Id="rId31" Type="http://schemas.openxmlformats.org/officeDocument/2006/relationships/hyperlink" Target="https://en.wikipedia.org/wiki/Minority_Report_(film)" TargetMode="External"/><Relationship Id="rId44" Type="http://schemas.openxmlformats.org/officeDocument/2006/relationships/hyperlink" Target="https://thehill.com/homenews/5354764-trump-gabbard-iran-intelligence-assessment/" TargetMode="External"/><Relationship Id="rId52" Type="http://schemas.openxmlformats.org/officeDocument/2006/relationships/hyperlink" Target="https://www.tehrantimes.com/news/514163/Iran-s-Israel-documents-a-damning-expose-of-IAEA" TargetMode="External"/><Relationship Id="rId60" Type="http://schemas.openxmlformats.org/officeDocument/2006/relationships/hyperlink" Target="https://x.com/sentdefender/status/1933488014593851490" TargetMode="External"/><Relationship Id="rId65" Type="http://schemas.openxmlformats.org/officeDocument/2006/relationships/hyperlink" Target="https://www.youtube.com/shorts/EUSmM4yvKKM" TargetMode="External"/><Relationship Id="rId73" Type="http://schemas.openxmlformats.org/officeDocument/2006/relationships/hyperlink" Target="https://www.middleeasteye.net/news/we-bombed-and-what-now-tel-aviv-empties-israel-and-iran-exchange-strikes" TargetMode="External"/><Relationship Id="rId78" Type="http://schemas.openxmlformats.org/officeDocument/2006/relationships/hyperlink" Target="https://www.eurasiantimes.com/israels-iron-dome-is-deliberately-leaking-missiles/" TargetMode="External"/><Relationship Id="rId81" Type="http://schemas.openxmlformats.org/officeDocument/2006/relationships/hyperlink" Target="https://www.timesofisrael.com/liveblog_entry/us-appears-to-be-deploying-large-number-of-aerial-refueling-tankers-across-the-atlantic/" TargetMode="External"/><Relationship Id="rId86" Type="http://schemas.openxmlformats.org/officeDocument/2006/relationships/hyperlink" Target="https://www.youtube.com/live/3P7F2YARMaY" TargetMode="External"/><Relationship Id="rId94" Type="http://schemas.openxmlformats.org/officeDocument/2006/relationships/hyperlink" Target="https://x.com/angeloinchina/status/1934158374448590887" TargetMode="External"/><Relationship Id="rId99" Type="http://schemas.openxmlformats.org/officeDocument/2006/relationships/hyperlink" Target="https://greekherald.com.au/news/opinion/israeli-connection-and-cyprus/" TargetMode="External"/><Relationship Id="rId101" Type="http://schemas.openxmlformats.org/officeDocument/2006/relationships/hyperlink" Target="https://thecradle.co/articles/pakistan-breaks-ranks-backs-iran-in-war-with-israel" TargetMode="External"/><Relationship Id="rId122" Type="http://schemas.openxmlformats.org/officeDocument/2006/relationships/hyperlink" Target="https://www.youtube.com/watch?v=OZeRJpiNOm4" TargetMode="External"/><Relationship Id="rId130" Type="http://schemas.openxmlformats.org/officeDocument/2006/relationships/hyperlink" Target="https://www.youtube.com/watch?v=d0hKKrYsQ6M" TargetMode="External"/><Relationship Id="rId4" Type="http://schemas.microsoft.com/office/2007/relationships/stylesWithEffects" Target="stylesWithEffects.xml"/><Relationship Id="rId9" Type="http://schemas.openxmlformats.org/officeDocument/2006/relationships/hyperlink" Target="https://development.malvinartley.com/2014/11/24/perspectives-on-the-antahkarana/" TargetMode="External"/><Relationship Id="rId13" Type="http://schemas.openxmlformats.org/officeDocument/2006/relationships/hyperlink" Target="https://www.msn.com/en-gb/news/world/nawrocki-wins-election-in-poland-and-that-s-bad-news-for-ukraine/ar-AA1FWkjf" TargetMode="External"/><Relationship Id="rId18" Type="http://schemas.openxmlformats.org/officeDocument/2006/relationships/hyperlink" Target="https://www.zerohedge.com/political/im-very-disappointed-elon-trump-responds-musk-opposition-big-beautiful-bill" TargetMode="External"/><Relationship Id="rId39" Type="http://schemas.openxmlformats.org/officeDocument/2006/relationships/hyperlink" Target="https://development.malvinartley.com/2018/08/12/we-need-to-talk-about-iran/" TargetMode="External"/><Relationship Id="rId109" Type="http://schemas.openxmlformats.org/officeDocument/2006/relationships/hyperlink" Target="https://x.com/MonitorX99800/status/1937523471137013861" TargetMode="External"/><Relationship Id="rId34" Type="http://schemas.openxmlformats.org/officeDocument/2006/relationships/hyperlink" Target="https://www.youtube.com/watch?v=03w5blBYr8U" TargetMode="External"/><Relationship Id="rId50" Type="http://schemas.openxmlformats.org/officeDocument/2006/relationships/hyperlink" Target="https://www.middleeasteye.net/news/exclusive-us-quietly-sent-hundreds-hellfire-missiles-israel-iran-attack" TargetMode="External"/><Relationship Id="rId55" Type="http://schemas.openxmlformats.org/officeDocument/2006/relationships/hyperlink" Target="https://www.timesofisrael.com/iran-has-further-increased-production-of-near-weapons-grade-uranium-un-watchdog-says/" TargetMode="External"/><Relationship Id="rId76" Type="http://schemas.openxmlformats.org/officeDocument/2006/relationships/hyperlink" Target="https://ejmagnier.com/2025/06/17/missiles-vs-money-and-production-can-israel-afford-to-keep-intercepting/" TargetMode="External"/><Relationship Id="rId97" Type="http://schemas.openxmlformats.org/officeDocument/2006/relationships/hyperlink" Target="https://x.com/GlobaltrekX/status/1934513708891598914" TargetMode="External"/><Relationship Id="rId104" Type="http://schemas.openxmlformats.org/officeDocument/2006/relationships/hyperlink" Target="https://mid.ru/en/foreign_policy/news/2027588/" TargetMode="External"/><Relationship Id="rId120" Type="http://schemas.openxmlformats.org/officeDocument/2006/relationships/hyperlink" Target="https://odysee.com/@Qwinten:b/ONE-DAY-IN-GAZA-(2018)-Banned-BBC-Documentary:9" TargetMode="External"/><Relationship Id="rId125" Type="http://schemas.openxmlformats.org/officeDocument/2006/relationships/hyperlink" Target="https://www.youtube.com/watch?v=MeeE1qavSg0" TargetMode="External"/><Relationship Id="rId7" Type="http://schemas.openxmlformats.org/officeDocument/2006/relationships/footnotes" Target="footnotes.xml"/><Relationship Id="rId71" Type="http://schemas.openxmlformats.org/officeDocument/2006/relationships/hyperlink" Target="https://www.haaretz.com/israel-news/2025-06-17/ty-article-magazine/.premium/escape-by-sea-the-israelis-using-yachts-as-a-route-out-of-war-torn-israel/00000197-7cc2-d9fe-a597-ffdec2aa0000" TargetMode="External"/><Relationship Id="rId92" Type="http://schemas.openxmlformats.org/officeDocument/2006/relationships/hyperlink" Target="https://thehill.com/media/5356323-tucker-carlson-ted-cruz-get-heated-over-iran/" TargetMode="External"/><Relationship Id="rId2" Type="http://schemas.openxmlformats.org/officeDocument/2006/relationships/numbering" Target="numbering.xml"/><Relationship Id="rId29" Type="http://schemas.openxmlformats.org/officeDocument/2006/relationships/hyperlink" Target="https://x.com/amanpour/status/1935095391109922822" TargetMode="External"/><Relationship Id="rId24" Type="http://schemas.openxmlformats.org/officeDocument/2006/relationships/hyperlink" Target="https://x.com/DD_Geopolitics/status/1934229065319199049" TargetMode="External"/><Relationship Id="rId40" Type="http://schemas.openxmlformats.org/officeDocument/2006/relationships/hyperlink" Target="https://twitter.com/Kahlissee/status/1935333909937692841" TargetMode="External"/><Relationship Id="rId45" Type="http://schemas.openxmlformats.org/officeDocument/2006/relationships/hyperlink" Target="https://www.youtube.com/watch?v=zu9xoqup0Cs" TargetMode="External"/><Relationship Id="rId66" Type="http://schemas.openxmlformats.org/officeDocument/2006/relationships/hyperlink" Target="https://x.com/MihajlovicMike/status/1933909683217092859" TargetMode="External"/><Relationship Id="rId87" Type="http://schemas.openxmlformats.org/officeDocument/2006/relationships/hyperlink" Target="https://www.youtube.com/watch?v=1tdeP4up5To" TargetMode="External"/><Relationship Id="rId110" Type="http://schemas.openxmlformats.org/officeDocument/2006/relationships/hyperlink" Target="https://www.bbc.com/news/articles/c4nnd23d505o" TargetMode="External"/><Relationship Id="rId115" Type="http://schemas.openxmlformats.org/officeDocument/2006/relationships/hyperlink" Target="https://www.ynetnews.com/article/kib88srss" TargetMode="External"/><Relationship Id="rId131" Type="http://schemas.openxmlformats.org/officeDocument/2006/relationships/header" Target="header1.xml"/><Relationship Id="rId61" Type="http://schemas.openxmlformats.org/officeDocument/2006/relationships/hyperlink" Target="https://x.com/Megatron_ron/status/1933920548137910453" TargetMode="External"/><Relationship Id="rId82" Type="http://schemas.openxmlformats.org/officeDocument/2006/relationships/hyperlink" Target="https://www.foxnews.com/video/6374356845112" TargetMode="External"/><Relationship Id="rId19" Type="http://schemas.openxmlformats.org/officeDocument/2006/relationships/hyperlink" Target="https://www.youtube.com/watch?v=7bB4oEgo6dA"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poets.org/poem/casey-bat" TargetMode="External"/><Relationship Id="rId2" Type="http://schemas.openxmlformats.org/officeDocument/2006/relationships/hyperlink" Target="https://en.wikipedia.org/wiki/Mad_(magazine)" TargetMode="External"/><Relationship Id="rId1" Type="http://schemas.openxmlformats.org/officeDocument/2006/relationships/hyperlink" Target="https://patrickarmstrong.ca/2025/06/04/history-in-nato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6740-4FEE-462D-97B0-78538050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gemini_25</Template>
  <TotalTime>0</TotalTime>
  <Pages>19</Pages>
  <Words>13698</Words>
  <Characters>78085</Characters>
  <Application>Microsoft Office Word</Application>
  <DocSecurity>0</DocSecurity>
  <Lines>650</Lines>
  <Paragraphs>183</Paragraphs>
  <ScaleCrop>false</ScaleCrop>
  <Company>HP</Company>
  <LinksUpToDate>false</LinksUpToDate>
  <CharactersWithSpaces>91600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 Artley</dc:creator>
  <cp:lastModifiedBy>Malvin Artley</cp:lastModifiedBy>
  <cp:revision>2</cp:revision>
  <cp:lastPrinted>2025-06-21T20:06:00Z</cp:lastPrinted>
  <dcterms:created xsi:type="dcterms:W3CDTF">2025-06-25T08:14:00Z</dcterms:created>
  <dcterms:modified xsi:type="dcterms:W3CDTF">2025-06-25T08:14:00Z</dcterms:modified>
</cp:coreProperties>
</file>